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AF6" w:rsidRPr="00D15929" w:rsidRDefault="00466141" w:rsidP="00D15929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40"/>
          <w:szCs w:val="40"/>
          <w:u w:val="single"/>
          <w:lang w:val="uk-UA"/>
        </w:rPr>
      </w:pPr>
      <w:r w:rsidRPr="00D15929">
        <w:rPr>
          <w:rFonts w:ascii="Times New Roman" w:hAnsi="Times New Roman" w:cs="Times New Roman"/>
          <w:b/>
          <w:i/>
          <w:color w:val="0070C0"/>
          <w:sz w:val="40"/>
          <w:szCs w:val="40"/>
          <w:u w:val="single"/>
          <w:lang w:val="uk-UA"/>
        </w:rPr>
        <w:t>Г</w:t>
      </w:r>
      <w:r w:rsidR="003F06BA" w:rsidRPr="00D15929">
        <w:rPr>
          <w:rFonts w:ascii="Times New Roman" w:hAnsi="Times New Roman" w:cs="Times New Roman"/>
          <w:b/>
          <w:i/>
          <w:color w:val="0070C0"/>
          <w:sz w:val="40"/>
          <w:szCs w:val="40"/>
          <w:u w:val="single"/>
          <w:lang w:val="uk-UA"/>
        </w:rPr>
        <w:t>еометрія, 8</w:t>
      </w:r>
      <w:r w:rsidR="000432AB" w:rsidRPr="00D15929">
        <w:rPr>
          <w:rFonts w:ascii="Times New Roman" w:hAnsi="Times New Roman" w:cs="Times New Roman"/>
          <w:b/>
          <w:i/>
          <w:color w:val="0070C0"/>
          <w:sz w:val="40"/>
          <w:szCs w:val="40"/>
          <w:u w:val="single"/>
          <w:lang w:val="uk-UA"/>
        </w:rPr>
        <w:t>-А</w:t>
      </w:r>
      <w:r w:rsidR="003F06BA" w:rsidRPr="00D15929">
        <w:rPr>
          <w:rFonts w:ascii="Times New Roman" w:hAnsi="Times New Roman" w:cs="Times New Roman"/>
          <w:b/>
          <w:i/>
          <w:color w:val="0070C0"/>
          <w:sz w:val="40"/>
          <w:szCs w:val="40"/>
          <w:u w:val="single"/>
          <w:lang w:val="uk-UA"/>
        </w:rPr>
        <w:t xml:space="preserve"> кл</w:t>
      </w:r>
      <w:r w:rsidR="00CE2E65" w:rsidRPr="00D15929">
        <w:rPr>
          <w:rFonts w:ascii="Times New Roman" w:hAnsi="Times New Roman" w:cs="Times New Roman"/>
          <w:b/>
          <w:i/>
          <w:color w:val="0070C0"/>
          <w:sz w:val="40"/>
          <w:szCs w:val="40"/>
          <w:u w:val="single"/>
          <w:lang w:val="uk-UA"/>
        </w:rPr>
        <w:t>ас</w:t>
      </w:r>
      <w:r w:rsidR="00CE2E65" w:rsidRPr="00D15929">
        <w:rPr>
          <w:rFonts w:ascii="Times New Roman" w:hAnsi="Times New Roman" w:cs="Times New Roman"/>
          <w:b/>
          <w:color w:val="0070C0"/>
          <w:sz w:val="40"/>
          <w:szCs w:val="40"/>
          <w:u w:val="single"/>
          <w:lang w:val="uk-UA"/>
        </w:rPr>
        <w:t xml:space="preserve"> </w:t>
      </w:r>
      <w:r w:rsidR="00CE2E65" w:rsidRPr="00D15929">
        <w:rPr>
          <w:rFonts w:ascii="Times New Roman" w:hAnsi="Times New Roman"/>
          <w:b/>
          <w:i/>
          <w:color w:val="0070C0"/>
          <w:sz w:val="36"/>
          <w:szCs w:val="36"/>
          <w:u w:val="single"/>
          <w:lang w:val="uk-UA"/>
        </w:rPr>
        <w:t>за НПП «Росток»</w:t>
      </w:r>
      <w:r w:rsidR="003F06BA" w:rsidRPr="00D15929">
        <w:rPr>
          <w:rFonts w:ascii="Times New Roman" w:hAnsi="Times New Roman" w:cs="Times New Roman"/>
          <w:b/>
          <w:color w:val="0070C0"/>
          <w:sz w:val="40"/>
          <w:szCs w:val="40"/>
          <w:u w:val="single"/>
          <w:lang w:val="uk-UA"/>
        </w:rPr>
        <w:t xml:space="preserve"> </w:t>
      </w:r>
      <w:r w:rsidR="003F06BA" w:rsidRPr="00D15929">
        <w:rPr>
          <w:rFonts w:ascii="Times New Roman" w:hAnsi="Times New Roman" w:cs="Times New Roman"/>
          <w:b/>
          <w:i/>
          <w:color w:val="0070C0"/>
          <w:sz w:val="40"/>
          <w:szCs w:val="40"/>
          <w:u w:val="single"/>
          <w:lang w:val="uk-UA"/>
        </w:rPr>
        <w:t>(70 год.)</w:t>
      </w:r>
    </w:p>
    <w:tbl>
      <w:tblPr>
        <w:tblStyle w:val="a3"/>
        <w:tblW w:w="15975" w:type="dxa"/>
        <w:tblLayout w:type="fixed"/>
        <w:tblLook w:val="04A0"/>
      </w:tblPr>
      <w:tblGrid>
        <w:gridCol w:w="817"/>
        <w:gridCol w:w="8610"/>
        <w:gridCol w:w="7"/>
        <w:gridCol w:w="11"/>
        <w:gridCol w:w="13"/>
        <w:gridCol w:w="1565"/>
        <w:gridCol w:w="1559"/>
        <w:gridCol w:w="3393"/>
      </w:tblGrid>
      <w:tr w:rsidR="008E73A9" w:rsidRPr="00243EDE" w:rsidTr="00A54670">
        <w:trPr>
          <w:trHeight w:val="393"/>
        </w:trPr>
        <w:tc>
          <w:tcPr>
            <w:tcW w:w="817" w:type="dxa"/>
          </w:tcPr>
          <w:p w:rsidR="008E73A9" w:rsidRPr="00243EDE" w:rsidRDefault="008E73A9" w:rsidP="008E73A9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43ED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8610" w:type="dxa"/>
            <w:vAlign w:val="center"/>
          </w:tcPr>
          <w:p w:rsidR="008E73A9" w:rsidRPr="00243EDE" w:rsidRDefault="008E73A9" w:rsidP="008E73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Зміст програмового матеріалу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8E73A9" w:rsidRPr="00243EDE" w:rsidRDefault="008E73A9" w:rsidP="00DE47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43ED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 планом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8E73A9" w:rsidRPr="00243EDE" w:rsidRDefault="008E73A9" w:rsidP="00243E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43ED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Фактично</w:t>
            </w:r>
          </w:p>
        </w:tc>
        <w:tc>
          <w:tcPr>
            <w:tcW w:w="3393" w:type="dxa"/>
            <w:tcBorders>
              <w:left w:val="single" w:sz="4" w:space="0" w:color="auto"/>
            </w:tcBorders>
          </w:tcPr>
          <w:p w:rsidR="008E73A9" w:rsidRPr="00243EDE" w:rsidRDefault="00B307D6" w:rsidP="008E73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Домашнє завдання</w:t>
            </w:r>
          </w:p>
        </w:tc>
      </w:tr>
      <w:tr w:rsidR="005125F0" w:rsidRPr="00243EDE" w:rsidTr="000432AB">
        <w:trPr>
          <w:trHeight w:val="315"/>
        </w:trPr>
        <w:tc>
          <w:tcPr>
            <w:tcW w:w="15975" w:type="dxa"/>
            <w:gridSpan w:val="8"/>
          </w:tcPr>
          <w:p w:rsidR="005125F0" w:rsidRPr="00243EDE" w:rsidRDefault="005125F0" w:rsidP="006B69A8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  <w:lang w:val="uk-UA"/>
              </w:rPr>
            </w:pPr>
            <w:r w:rsidRPr="00243EDE">
              <w:rPr>
                <w:rFonts w:ascii="Times New Roman" w:hAnsi="Times New Roman" w:cs="Times New Roman"/>
                <w:b/>
                <w:i/>
                <w:sz w:val="32"/>
                <w:szCs w:val="32"/>
                <w:lang w:val="uk-UA"/>
              </w:rPr>
              <w:t>Повторення (</w:t>
            </w:r>
            <w:r w:rsidR="006B69A8">
              <w:rPr>
                <w:rFonts w:ascii="Times New Roman" w:hAnsi="Times New Roman" w:cs="Times New Roman"/>
                <w:b/>
                <w:i/>
                <w:sz w:val="32"/>
                <w:szCs w:val="32"/>
                <w:lang w:val="uk-UA"/>
              </w:rPr>
              <w:t>6</w:t>
            </w:r>
            <w:r w:rsidRPr="00243EDE">
              <w:rPr>
                <w:rFonts w:ascii="Times New Roman" w:hAnsi="Times New Roman" w:cs="Times New Roman"/>
                <w:b/>
                <w:i/>
                <w:sz w:val="32"/>
                <w:szCs w:val="32"/>
                <w:lang w:val="uk-UA"/>
              </w:rPr>
              <w:t xml:space="preserve"> год</w:t>
            </w:r>
            <w:r>
              <w:rPr>
                <w:rFonts w:ascii="Times New Roman" w:hAnsi="Times New Roman" w:cs="Times New Roman"/>
                <w:b/>
                <w:i/>
                <w:sz w:val="32"/>
                <w:szCs w:val="32"/>
                <w:lang w:val="uk-UA"/>
              </w:rPr>
              <w:t>.</w:t>
            </w:r>
            <w:r w:rsidRPr="00243EDE">
              <w:rPr>
                <w:rFonts w:ascii="Times New Roman" w:hAnsi="Times New Roman" w:cs="Times New Roman"/>
                <w:b/>
                <w:i/>
                <w:sz w:val="32"/>
                <w:szCs w:val="32"/>
                <w:lang w:val="uk-UA"/>
              </w:rPr>
              <w:t>)</w:t>
            </w:r>
          </w:p>
        </w:tc>
      </w:tr>
      <w:tr w:rsidR="000432AB" w:rsidRPr="00243EDE" w:rsidTr="00A54670">
        <w:trPr>
          <w:trHeight w:val="297"/>
        </w:trPr>
        <w:tc>
          <w:tcPr>
            <w:tcW w:w="817" w:type="dxa"/>
          </w:tcPr>
          <w:p w:rsidR="000432AB" w:rsidRPr="00915603" w:rsidRDefault="000432AB" w:rsidP="00DE47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2E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546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/1</w:t>
            </w:r>
          </w:p>
        </w:tc>
        <w:tc>
          <w:tcPr>
            <w:tcW w:w="8610" w:type="dxa"/>
          </w:tcPr>
          <w:p w:rsidR="000432AB" w:rsidRPr="00243EDE" w:rsidRDefault="000432AB" w:rsidP="006B69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Взаємне розміщення прямих на площині.</w:t>
            </w:r>
          </w:p>
        </w:tc>
        <w:tc>
          <w:tcPr>
            <w:tcW w:w="1596" w:type="dxa"/>
            <w:gridSpan w:val="4"/>
          </w:tcPr>
          <w:p w:rsidR="000432AB" w:rsidRPr="00243EDE" w:rsidRDefault="000432AB" w:rsidP="00DE47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432AB" w:rsidRPr="00243EDE" w:rsidRDefault="000432AB" w:rsidP="00DE47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3" w:type="dxa"/>
          </w:tcPr>
          <w:p w:rsidR="000432AB" w:rsidRPr="00243EDE" w:rsidRDefault="000432AB" w:rsidP="00DE47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2AB" w:rsidRPr="00243EDE" w:rsidTr="00A54670">
        <w:trPr>
          <w:trHeight w:val="289"/>
        </w:trPr>
        <w:tc>
          <w:tcPr>
            <w:tcW w:w="817" w:type="dxa"/>
          </w:tcPr>
          <w:p w:rsidR="000432AB" w:rsidRPr="00243EDE" w:rsidRDefault="000432AB" w:rsidP="00DE47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3E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A546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/2</w:t>
            </w:r>
          </w:p>
        </w:tc>
        <w:tc>
          <w:tcPr>
            <w:tcW w:w="8610" w:type="dxa"/>
          </w:tcPr>
          <w:p w:rsidR="000432AB" w:rsidRPr="00243EDE" w:rsidRDefault="000432AB" w:rsidP="00DE47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Сума кутів трикутника</w:t>
            </w:r>
            <w:r w:rsidRPr="00243E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Суміжні та вертикальні кути.</w:t>
            </w:r>
          </w:p>
        </w:tc>
        <w:tc>
          <w:tcPr>
            <w:tcW w:w="1596" w:type="dxa"/>
            <w:gridSpan w:val="4"/>
          </w:tcPr>
          <w:p w:rsidR="000432AB" w:rsidRPr="00243EDE" w:rsidRDefault="000432AB" w:rsidP="00DE47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432AB" w:rsidRPr="00243EDE" w:rsidRDefault="000432AB" w:rsidP="00DE47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3" w:type="dxa"/>
            <w:tcBorders>
              <w:right w:val="single" w:sz="4" w:space="0" w:color="auto"/>
            </w:tcBorders>
          </w:tcPr>
          <w:p w:rsidR="000432AB" w:rsidRPr="00243EDE" w:rsidRDefault="000432AB" w:rsidP="00DE47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2AB" w:rsidRPr="00243EDE" w:rsidTr="00A54670">
        <w:trPr>
          <w:trHeight w:val="297"/>
        </w:trPr>
        <w:tc>
          <w:tcPr>
            <w:tcW w:w="817" w:type="dxa"/>
          </w:tcPr>
          <w:p w:rsidR="000432AB" w:rsidRPr="00243EDE" w:rsidRDefault="000432AB" w:rsidP="00DE47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3E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A546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/3</w:t>
            </w:r>
          </w:p>
        </w:tc>
        <w:tc>
          <w:tcPr>
            <w:tcW w:w="8610" w:type="dxa"/>
          </w:tcPr>
          <w:p w:rsidR="000432AB" w:rsidRPr="00243EDE" w:rsidRDefault="000432AB" w:rsidP="00DE47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3E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Рівнобедрений трикутник. Медіана, бісектриса та висота.</w:t>
            </w:r>
          </w:p>
        </w:tc>
        <w:tc>
          <w:tcPr>
            <w:tcW w:w="1596" w:type="dxa"/>
            <w:gridSpan w:val="4"/>
          </w:tcPr>
          <w:p w:rsidR="000432AB" w:rsidRPr="00243EDE" w:rsidRDefault="000432AB" w:rsidP="00DE47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432AB" w:rsidRPr="00243EDE" w:rsidRDefault="000432AB" w:rsidP="00DE47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3" w:type="dxa"/>
            <w:tcBorders>
              <w:right w:val="single" w:sz="4" w:space="0" w:color="auto"/>
            </w:tcBorders>
          </w:tcPr>
          <w:p w:rsidR="000432AB" w:rsidRPr="00243EDE" w:rsidRDefault="000432AB" w:rsidP="00DE47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2AB" w:rsidRPr="00243EDE" w:rsidTr="00A54670">
        <w:trPr>
          <w:trHeight w:val="315"/>
        </w:trPr>
        <w:tc>
          <w:tcPr>
            <w:tcW w:w="817" w:type="dxa"/>
          </w:tcPr>
          <w:p w:rsidR="000432AB" w:rsidRPr="00243EDE" w:rsidRDefault="000432AB" w:rsidP="00DE47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A546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/4</w:t>
            </w:r>
          </w:p>
        </w:tc>
        <w:tc>
          <w:tcPr>
            <w:tcW w:w="8610" w:type="dxa"/>
          </w:tcPr>
          <w:p w:rsidR="000432AB" w:rsidRPr="00FC6868" w:rsidRDefault="000432AB" w:rsidP="00DE4786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43E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Ознаки рівності трикутників.</w:t>
            </w:r>
          </w:p>
        </w:tc>
        <w:tc>
          <w:tcPr>
            <w:tcW w:w="1596" w:type="dxa"/>
            <w:gridSpan w:val="4"/>
          </w:tcPr>
          <w:p w:rsidR="000432AB" w:rsidRPr="00243EDE" w:rsidRDefault="000432AB" w:rsidP="00DE47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432AB" w:rsidRPr="00243EDE" w:rsidRDefault="000432AB" w:rsidP="00DE47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3" w:type="dxa"/>
            <w:tcBorders>
              <w:right w:val="single" w:sz="4" w:space="0" w:color="auto"/>
            </w:tcBorders>
          </w:tcPr>
          <w:p w:rsidR="000432AB" w:rsidRPr="00243EDE" w:rsidRDefault="000432AB" w:rsidP="00DE47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2AB" w:rsidRPr="00243EDE" w:rsidTr="00A54670">
        <w:trPr>
          <w:trHeight w:val="315"/>
        </w:trPr>
        <w:tc>
          <w:tcPr>
            <w:tcW w:w="817" w:type="dxa"/>
          </w:tcPr>
          <w:p w:rsidR="000432AB" w:rsidRPr="006B69A8" w:rsidRDefault="000432AB" w:rsidP="00DE47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A546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/5</w:t>
            </w:r>
          </w:p>
        </w:tc>
        <w:tc>
          <w:tcPr>
            <w:tcW w:w="8610" w:type="dxa"/>
          </w:tcPr>
          <w:p w:rsidR="000432AB" w:rsidRPr="006B69A8" w:rsidRDefault="000432AB" w:rsidP="00DE47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69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Задачі на побудову.</w:t>
            </w:r>
          </w:p>
        </w:tc>
        <w:tc>
          <w:tcPr>
            <w:tcW w:w="1596" w:type="dxa"/>
            <w:gridSpan w:val="4"/>
          </w:tcPr>
          <w:p w:rsidR="000432AB" w:rsidRPr="00243EDE" w:rsidRDefault="000432AB" w:rsidP="00DE47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432AB" w:rsidRPr="00243EDE" w:rsidRDefault="000432AB" w:rsidP="00DE47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3" w:type="dxa"/>
            <w:tcBorders>
              <w:right w:val="single" w:sz="4" w:space="0" w:color="auto"/>
            </w:tcBorders>
          </w:tcPr>
          <w:p w:rsidR="000432AB" w:rsidRPr="00243EDE" w:rsidRDefault="000432AB" w:rsidP="00DE47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2AB" w:rsidRPr="00243EDE" w:rsidTr="00A54670">
        <w:trPr>
          <w:trHeight w:val="315"/>
        </w:trPr>
        <w:tc>
          <w:tcPr>
            <w:tcW w:w="817" w:type="dxa"/>
          </w:tcPr>
          <w:p w:rsidR="000432AB" w:rsidRPr="006B69A8" w:rsidRDefault="000432AB" w:rsidP="00DE47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D1592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A546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8610" w:type="dxa"/>
          </w:tcPr>
          <w:p w:rsidR="000432AB" w:rsidRPr="00D15929" w:rsidRDefault="00A54670" w:rsidP="00DE4786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</w:pPr>
            <w:r w:rsidRPr="00D1592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  <w:t>Діагностична контрольна робота.</w:t>
            </w:r>
          </w:p>
        </w:tc>
        <w:tc>
          <w:tcPr>
            <w:tcW w:w="1596" w:type="dxa"/>
            <w:gridSpan w:val="4"/>
          </w:tcPr>
          <w:p w:rsidR="000432AB" w:rsidRPr="00243EDE" w:rsidRDefault="000432AB" w:rsidP="00DE47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432AB" w:rsidRPr="00243EDE" w:rsidRDefault="000432AB" w:rsidP="00DE47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3" w:type="dxa"/>
            <w:tcBorders>
              <w:right w:val="single" w:sz="4" w:space="0" w:color="auto"/>
            </w:tcBorders>
          </w:tcPr>
          <w:p w:rsidR="000432AB" w:rsidRPr="00243EDE" w:rsidRDefault="000432AB" w:rsidP="00DE47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5F0" w:rsidRPr="00243EDE" w:rsidTr="000432AB">
        <w:trPr>
          <w:trHeight w:val="231"/>
        </w:trPr>
        <w:tc>
          <w:tcPr>
            <w:tcW w:w="15975" w:type="dxa"/>
            <w:gridSpan w:val="8"/>
            <w:tcBorders>
              <w:right w:val="single" w:sz="4" w:space="0" w:color="auto"/>
            </w:tcBorders>
          </w:tcPr>
          <w:p w:rsidR="005125F0" w:rsidRPr="005125F0" w:rsidRDefault="006B69A8" w:rsidP="005125F0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  <w:lang w:val="uk-UA"/>
              </w:rPr>
              <w:t>Чотирикутники (22</w:t>
            </w:r>
            <w:r w:rsidR="005125F0" w:rsidRPr="005125F0">
              <w:rPr>
                <w:rFonts w:ascii="Times New Roman" w:hAnsi="Times New Roman" w:cs="Times New Roman"/>
                <w:b/>
                <w:i/>
                <w:sz w:val="32"/>
                <w:szCs w:val="32"/>
                <w:lang w:val="uk-UA"/>
              </w:rPr>
              <w:t xml:space="preserve"> </w:t>
            </w:r>
            <w:proofErr w:type="spellStart"/>
            <w:r w:rsidR="005125F0" w:rsidRPr="005125F0">
              <w:rPr>
                <w:rFonts w:ascii="Times New Roman" w:hAnsi="Times New Roman" w:cs="Times New Roman"/>
                <w:b/>
                <w:i/>
                <w:sz w:val="32"/>
                <w:szCs w:val="32"/>
                <w:lang w:val="uk-UA"/>
              </w:rPr>
              <w:t>год</w:t>
            </w:r>
            <w:proofErr w:type="spellEnd"/>
            <w:r w:rsidR="005125F0" w:rsidRPr="005125F0">
              <w:rPr>
                <w:rFonts w:ascii="Times New Roman" w:hAnsi="Times New Roman" w:cs="Times New Roman"/>
                <w:b/>
                <w:i/>
                <w:sz w:val="32"/>
                <w:szCs w:val="32"/>
                <w:lang w:val="uk-UA"/>
              </w:rPr>
              <w:t xml:space="preserve"> )</w:t>
            </w:r>
          </w:p>
        </w:tc>
      </w:tr>
      <w:tr w:rsidR="000432AB" w:rsidRPr="00243EDE" w:rsidTr="00A54670">
        <w:trPr>
          <w:trHeight w:val="297"/>
        </w:trPr>
        <w:tc>
          <w:tcPr>
            <w:tcW w:w="817" w:type="dxa"/>
          </w:tcPr>
          <w:p w:rsidR="000432AB" w:rsidRPr="00243EDE" w:rsidRDefault="000432AB" w:rsidP="00DE47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="00A546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/1</w:t>
            </w:r>
          </w:p>
        </w:tc>
        <w:tc>
          <w:tcPr>
            <w:tcW w:w="8610" w:type="dxa"/>
          </w:tcPr>
          <w:p w:rsidR="000432AB" w:rsidRPr="00243EDE" w:rsidRDefault="000432AB" w:rsidP="00DE47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3E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Чотирикутник та його елементи.</w:t>
            </w:r>
          </w:p>
        </w:tc>
        <w:tc>
          <w:tcPr>
            <w:tcW w:w="1596" w:type="dxa"/>
            <w:gridSpan w:val="4"/>
            <w:tcBorders>
              <w:top w:val="nil"/>
            </w:tcBorders>
          </w:tcPr>
          <w:p w:rsidR="000432AB" w:rsidRPr="00243EDE" w:rsidRDefault="000432AB" w:rsidP="00DE47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right w:val="single" w:sz="4" w:space="0" w:color="auto"/>
            </w:tcBorders>
          </w:tcPr>
          <w:p w:rsidR="000432AB" w:rsidRPr="00243EDE" w:rsidRDefault="000432AB" w:rsidP="00DE47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3" w:type="dxa"/>
            <w:tcBorders>
              <w:top w:val="nil"/>
              <w:right w:val="single" w:sz="4" w:space="0" w:color="auto"/>
            </w:tcBorders>
          </w:tcPr>
          <w:p w:rsidR="000432AB" w:rsidRPr="00243EDE" w:rsidRDefault="000432AB" w:rsidP="00DE47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2AB" w:rsidRPr="00243EDE" w:rsidTr="00A54670">
        <w:trPr>
          <w:trHeight w:val="315"/>
        </w:trPr>
        <w:tc>
          <w:tcPr>
            <w:tcW w:w="817" w:type="dxa"/>
          </w:tcPr>
          <w:p w:rsidR="000432AB" w:rsidRPr="00243EDE" w:rsidRDefault="000432AB" w:rsidP="00DE47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="00A546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/2</w:t>
            </w:r>
          </w:p>
        </w:tc>
        <w:tc>
          <w:tcPr>
            <w:tcW w:w="8610" w:type="dxa"/>
          </w:tcPr>
          <w:p w:rsidR="000432AB" w:rsidRPr="00243EDE" w:rsidRDefault="000432AB" w:rsidP="00DE47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3E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Паралелограм, його властивості.</w:t>
            </w:r>
          </w:p>
        </w:tc>
        <w:tc>
          <w:tcPr>
            <w:tcW w:w="1596" w:type="dxa"/>
            <w:gridSpan w:val="4"/>
          </w:tcPr>
          <w:p w:rsidR="000432AB" w:rsidRPr="00243EDE" w:rsidRDefault="000432AB" w:rsidP="00DE47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432AB" w:rsidRPr="00243EDE" w:rsidRDefault="000432AB" w:rsidP="00DE47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3" w:type="dxa"/>
            <w:tcBorders>
              <w:right w:val="single" w:sz="4" w:space="0" w:color="auto"/>
            </w:tcBorders>
          </w:tcPr>
          <w:p w:rsidR="000432AB" w:rsidRPr="00243EDE" w:rsidRDefault="000432AB" w:rsidP="00DE47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2AB" w:rsidRPr="00243EDE" w:rsidTr="00A54670">
        <w:trPr>
          <w:trHeight w:val="297"/>
        </w:trPr>
        <w:tc>
          <w:tcPr>
            <w:tcW w:w="817" w:type="dxa"/>
          </w:tcPr>
          <w:p w:rsidR="000432AB" w:rsidRPr="00243EDE" w:rsidRDefault="000432AB" w:rsidP="00DE47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="00A546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/3</w:t>
            </w:r>
          </w:p>
        </w:tc>
        <w:tc>
          <w:tcPr>
            <w:tcW w:w="8610" w:type="dxa"/>
          </w:tcPr>
          <w:p w:rsidR="000432AB" w:rsidRPr="00243EDE" w:rsidRDefault="000432AB" w:rsidP="00DE47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3E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Паралелограм, його </w:t>
            </w:r>
            <w:proofErr w:type="spellStart"/>
            <w:r w:rsidRPr="00243E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властивості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D15929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uk-UA"/>
              </w:rPr>
              <w:t>С</w:t>
            </w:r>
            <w:r w:rsidR="00D15929" w:rsidRPr="00D15929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uk-UA"/>
              </w:rPr>
              <w:t>ам</w:t>
            </w:r>
            <w:r w:rsidRPr="00D15929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uk-UA"/>
              </w:rPr>
              <w:t>.р</w:t>
            </w:r>
            <w:r w:rsidR="00D15929" w:rsidRPr="00D15929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uk-UA"/>
              </w:rPr>
              <w:t>об</w:t>
            </w:r>
            <w:proofErr w:type="spellEnd"/>
            <w:r w:rsidRPr="00D15929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uk-UA"/>
              </w:rPr>
              <w:t>.</w:t>
            </w:r>
          </w:p>
        </w:tc>
        <w:tc>
          <w:tcPr>
            <w:tcW w:w="1596" w:type="dxa"/>
            <w:gridSpan w:val="4"/>
          </w:tcPr>
          <w:p w:rsidR="000432AB" w:rsidRPr="00243EDE" w:rsidRDefault="000432AB" w:rsidP="00DE47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432AB" w:rsidRPr="00243EDE" w:rsidRDefault="000432AB" w:rsidP="00DE47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3" w:type="dxa"/>
            <w:tcBorders>
              <w:right w:val="single" w:sz="4" w:space="0" w:color="auto"/>
            </w:tcBorders>
          </w:tcPr>
          <w:p w:rsidR="000432AB" w:rsidRPr="00243EDE" w:rsidRDefault="000432AB" w:rsidP="00DE47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2AB" w:rsidRPr="00243EDE" w:rsidTr="00A54670">
        <w:trPr>
          <w:trHeight w:val="315"/>
        </w:trPr>
        <w:tc>
          <w:tcPr>
            <w:tcW w:w="817" w:type="dxa"/>
            <w:tcBorders>
              <w:bottom w:val="single" w:sz="4" w:space="0" w:color="auto"/>
            </w:tcBorders>
          </w:tcPr>
          <w:p w:rsidR="000432AB" w:rsidRPr="000432AB" w:rsidRDefault="000432AB" w:rsidP="00DE47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 w:rsidR="00A546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/4</w:t>
            </w:r>
          </w:p>
        </w:tc>
        <w:tc>
          <w:tcPr>
            <w:tcW w:w="8610" w:type="dxa"/>
            <w:tcBorders>
              <w:bottom w:val="single" w:sz="4" w:space="0" w:color="auto"/>
            </w:tcBorders>
          </w:tcPr>
          <w:p w:rsidR="000432AB" w:rsidRPr="00243EDE" w:rsidRDefault="000432AB" w:rsidP="00DE47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3E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Ознаки паралелограма.</w:t>
            </w:r>
          </w:p>
        </w:tc>
        <w:tc>
          <w:tcPr>
            <w:tcW w:w="1596" w:type="dxa"/>
            <w:gridSpan w:val="4"/>
            <w:tcBorders>
              <w:bottom w:val="single" w:sz="4" w:space="0" w:color="auto"/>
            </w:tcBorders>
          </w:tcPr>
          <w:p w:rsidR="000432AB" w:rsidRPr="00243EDE" w:rsidRDefault="000432AB" w:rsidP="00DE47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0432AB" w:rsidRPr="00243EDE" w:rsidRDefault="000432AB" w:rsidP="00DE47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3" w:type="dxa"/>
            <w:tcBorders>
              <w:bottom w:val="single" w:sz="4" w:space="0" w:color="auto"/>
              <w:right w:val="single" w:sz="4" w:space="0" w:color="auto"/>
            </w:tcBorders>
          </w:tcPr>
          <w:p w:rsidR="000432AB" w:rsidRPr="00243EDE" w:rsidRDefault="000432AB" w:rsidP="00DE47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2AB" w:rsidRPr="00243EDE" w:rsidTr="00A54670">
        <w:trPr>
          <w:trHeight w:val="297"/>
        </w:trPr>
        <w:tc>
          <w:tcPr>
            <w:tcW w:w="817" w:type="dxa"/>
          </w:tcPr>
          <w:p w:rsidR="000432AB" w:rsidRPr="00243EDE" w:rsidRDefault="000432AB" w:rsidP="00DE47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  <w:r w:rsidR="00A546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/5</w:t>
            </w:r>
          </w:p>
        </w:tc>
        <w:tc>
          <w:tcPr>
            <w:tcW w:w="8610" w:type="dxa"/>
          </w:tcPr>
          <w:p w:rsidR="000432AB" w:rsidRPr="00243EDE" w:rsidRDefault="000432AB" w:rsidP="00D1592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3E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Ознаки паралелограма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D15929" w:rsidRPr="00D15929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D15929" w:rsidRPr="00D15929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uk-UA"/>
              </w:rPr>
              <w:t>Сам.роб</w:t>
            </w:r>
            <w:proofErr w:type="spellEnd"/>
            <w:r w:rsidR="00D15929" w:rsidRPr="00D15929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uk-UA"/>
              </w:rPr>
              <w:t>.</w:t>
            </w:r>
          </w:p>
        </w:tc>
        <w:tc>
          <w:tcPr>
            <w:tcW w:w="1596" w:type="dxa"/>
            <w:gridSpan w:val="4"/>
          </w:tcPr>
          <w:p w:rsidR="000432AB" w:rsidRPr="00243EDE" w:rsidRDefault="000432AB" w:rsidP="00DE47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432AB" w:rsidRPr="00243EDE" w:rsidRDefault="000432AB" w:rsidP="00DE47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3" w:type="dxa"/>
            <w:tcBorders>
              <w:right w:val="single" w:sz="4" w:space="0" w:color="auto"/>
            </w:tcBorders>
          </w:tcPr>
          <w:p w:rsidR="000432AB" w:rsidRPr="00243EDE" w:rsidRDefault="000432AB" w:rsidP="00DE47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2AB" w:rsidRPr="00243EDE" w:rsidTr="00A54670">
        <w:trPr>
          <w:trHeight w:val="315"/>
        </w:trPr>
        <w:tc>
          <w:tcPr>
            <w:tcW w:w="817" w:type="dxa"/>
          </w:tcPr>
          <w:p w:rsidR="000432AB" w:rsidRPr="00243EDE" w:rsidRDefault="000432AB" w:rsidP="00DE47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  <w:r w:rsidR="00A546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/6</w:t>
            </w:r>
          </w:p>
        </w:tc>
        <w:tc>
          <w:tcPr>
            <w:tcW w:w="8610" w:type="dxa"/>
          </w:tcPr>
          <w:p w:rsidR="000432AB" w:rsidRPr="00243EDE" w:rsidRDefault="000432AB" w:rsidP="00DE47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3E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Прямокутник та його властивості.</w:t>
            </w:r>
          </w:p>
        </w:tc>
        <w:tc>
          <w:tcPr>
            <w:tcW w:w="1596" w:type="dxa"/>
            <w:gridSpan w:val="4"/>
          </w:tcPr>
          <w:p w:rsidR="000432AB" w:rsidRPr="00243EDE" w:rsidRDefault="000432AB" w:rsidP="00DE47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432AB" w:rsidRPr="00243EDE" w:rsidRDefault="000432AB" w:rsidP="00DE47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3" w:type="dxa"/>
            <w:tcBorders>
              <w:right w:val="single" w:sz="4" w:space="0" w:color="auto"/>
            </w:tcBorders>
          </w:tcPr>
          <w:p w:rsidR="000432AB" w:rsidRPr="00243EDE" w:rsidRDefault="000432AB" w:rsidP="00DE47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2AB" w:rsidRPr="00243EDE" w:rsidTr="00A54670">
        <w:trPr>
          <w:trHeight w:val="315"/>
        </w:trPr>
        <w:tc>
          <w:tcPr>
            <w:tcW w:w="817" w:type="dxa"/>
          </w:tcPr>
          <w:p w:rsidR="000432AB" w:rsidRPr="00243EDE" w:rsidRDefault="000432AB" w:rsidP="00DE47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  <w:r w:rsidR="00A546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/7</w:t>
            </w:r>
          </w:p>
        </w:tc>
        <w:tc>
          <w:tcPr>
            <w:tcW w:w="8610" w:type="dxa"/>
          </w:tcPr>
          <w:p w:rsidR="000432AB" w:rsidRPr="00243EDE" w:rsidRDefault="000432AB" w:rsidP="00DE47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3E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Ромб та його властивості.</w:t>
            </w:r>
          </w:p>
        </w:tc>
        <w:tc>
          <w:tcPr>
            <w:tcW w:w="1596" w:type="dxa"/>
            <w:gridSpan w:val="4"/>
          </w:tcPr>
          <w:p w:rsidR="000432AB" w:rsidRPr="00243EDE" w:rsidRDefault="000432AB" w:rsidP="00DE47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432AB" w:rsidRPr="00243EDE" w:rsidRDefault="000432AB" w:rsidP="00DE47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3" w:type="dxa"/>
            <w:tcBorders>
              <w:right w:val="single" w:sz="4" w:space="0" w:color="auto"/>
            </w:tcBorders>
          </w:tcPr>
          <w:p w:rsidR="000432AB" w:rsidRPr="00243EDE" w:rsidRDefault="000432AB" w:rsidP="00DE47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2AB" w:rsidRPr="00243EDE" w:rsidTr="00A54670">
        <w:trPr>
          <w:trHeight w:val="297"/>
        </w:trPr>
        <w:tc>
          <w:tcPr>
            <w:tcW w:w="817" w:type="dxa"/>
          </w:tcPr>
          <w:p w:rsidR="000432AB" w:rsidRPr="00243EDE" w:rsidRDefault="000432AB" w:rsidP="00DE47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  <w:r w:rsidR="00A546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/8</w:t>
            </w:r>
          </w:p>
        </w:tc>
        <w:tc>
          <w:tcPr>
            <w:tcW w:w="8610" w:type="dxa"/>
          </w:tcPr>
          <w:p w:rsidR="000432AB" w:rsidRPr="00243EDE" w:rsidRDefault="000432AB" w:rsidP="00DE47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3E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Квадрат та його властивості.</w:t>
            </w:r>
          </w:p>
        </w:tc>
        <w:tc>
          <w:tcPr>
            <w:tcW w:w="1596" w:type="dxa"/>
            <w:gridSpan w:val="4"/>
          </w:tcPr>
          <w:p w:rsidR="000432AB" w:rsidRPr="00243EDE" w:rsidRDefault="000432AB" w:rsidP="00DE47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432AB" w:rsidRPr="00243EDE" w:rsidRDefault="000432AB" w:rsidP="00DE47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3" w:type="dxa"/>
            <w:tcBorders>
              <w:right w:val="single" w:sz="4" w:space="0" w:color="auto"/>
            </w:tcBorders>
          </w:tcPr>
          <w:p w:rsidR="000432AB" w:rsidRPr="00243EDE" w:rsidRDefault="000432AB" w:rsidP="00DE47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2AB" w:rsidRPr="00243EDE" w:rsidTr="00A54670">
        <w:trPr>
          <w:trHeight w:val="315"/>
        </w:trPr>
        <w:tc>
          <w:tcPr>
            <w:tcW w:w="817" w:type="dxa"/>
          </w:tcPr>
          <w:p w:rsidR="000432AB" w:rsidRPr="00243EDE" w:rsidRDefault="000432AB" w:rsidP="00DE47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  <w:r w:rsidR="00A546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/9</w:t>
            </w:r>
          </w:p>
        </w:tc>
        <w:tc>
          <w:tcPr>
            <w:tcW w:w="8610" w:type="dxa"/>
          </w:tcPr>
          <w:p w:rsidR="000432AB" w:rsidRPr="00243EDE" w:rsidRDefault="000432AB" w:rsidP="00DE47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3E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Трапеція та її властивості.</w:t>
            </w:r>
          </w:p>
        </w:tc>
        <w:tc>
          <w:tcPr>
            <w:tcW w:w="1596" w:type="dxa"/>
            <w:gridSpan w:val="4"/>
          </w:tcPr>
          <w:p w:rsidR="000432AB" w:rsidRPr="00243EDE" w:rsidRDefault="000432AB" w:rsidP="00DE47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432AB" w:rsidRPr="00243EDE" w:rsidRDefault="000432AB" w:rsidP="00DE47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3" w:type="dxa"/>
            <w:tcBorders>
              <w:right w:val="single" w:sz="4" w:space="0" w:color="auto"/>
            </w:tcBorders>
          </w:tcPr>
          <w:p w:rsidR="000432AB" w:rsidRPr="00243EDE" w:rsidRDefault="000432AB" w:rsidP="00DE47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2AB" w:rsidRPr="00243EDE" w:rsidTr="00A54670">
        <w:trPr>
          <w:trHeight w:val="315"/>
        </w:trPr>
        <w:tc>
          <w:tcPr>
            <w:tcW w:w="817" w:type="dxa"/>
          </w:tcPr>
          <w:p w:rsidR="000432AB" w:rsidRPr="00243EDE" w:rsidRDefault="000432AB" w:rsidP="00DE47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  <w:r w:rsidR="00A546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/10</w:t>
            </w:r>
          </w:p>
        </w:tc>
        <w:tc>
          <w:tcPr>
            <w:tcW w:w="8610" w:type="dxa"/>
          </w:tcPr>
          <w:p w:rsidR="000432AB" w:rsidRPr="00243EDE" w:rsidRDefault="000432AB" w:rsidP="00D1592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3E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Трапеція та її властивості.</w:t>
            </w:r>
            <w:r w:rsidR="00D159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D15929" w:rsidRPr="00D15929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uk-UA"/>
              </w:rPr>
              <w:t>Сам.роб</w:t>
            </w:r>
            <w:proofErr w:type="spellEnd"/>
            <w:r w:rsidR="00D15929" w:rsidRPr="00D15929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uk-UA"/>
              </w:rPr>
              <w:t>.</w:t>
            </w:r>
          </w:p>
        </w:tc>
        <w:tc>
          <w:tcPr>
            <w:tcW w:w="1596" w:type="dxa"/>
            <w:gridSpan w:val="4"/>
          </w:tcPr>
          <w:p w:rsidR="000432AB" w:rsidRPr="00243EDE" w:rsidRDefault="000432AB" w:rsidP="00DE47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432AB" w:rsidRPr="00243EDE" w:rsidRDefault="000432AB" w:rsidP="00DE47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3" w:type="dxa"/>
            <w:tcBorders>
              <w:right w:val="single" w:sz="4" w:space="0" w:color="auto"/>
            </w:tcBorders>
          </w:tcPr>
          <w:p w:rsidR="000432AB" w:rsidRPr="00243EDE" w:rsidRDefault="000432AB" w:rsidP="00DE47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2AB" w:rsidRPr="00243EDE" w:rsidTr="00A54670">
        <w:trPr>
          <w:trHeight w:val="297"/>
        </w:trPr>
        <w:tc>
          <w:tcPr>
            <w:tcW w:w="817" w:type="dxa"/>
          </w:tcPr>
          <w:p w:rsidR="000432AB" w:rsidRPr="00243EDE" w:rsidRDefault="000432AB" w:rsidP="00DE47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3E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="00A546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/11</w:t>
            </w:r>
          </w:p>
        </w:tc>
        <w:tc>
          <w:tcPr>
            <w:tcW w:w="8610" w:type="dxa"/>
          </w:tcPr>
          <w:p w:rsidR="000432AB" w:rsidRPr="00243EDE" w:rsidRDefault="000432AB" w:rsidP="00DE47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Узагальнення та систематизація знань учнів.</w:t>
            </w:r>
          </w:p>
        </w:tc>
        <w:tc>
          <w:tcPr>
            <w:tcW w:w="1596" w:type="dxa"/>
            <w:gridSpan w:val="4"/>
          </w:tcPr>
          <w:p w:rsidR="000432AB" w:rsidRPr="00243EDE" w:rsidRDefault="000432AB" w:rsidP="00DE47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432AB" w:rsidRPr="00243EDE" w:rsidRDefault="000432AB" w:rsidP="00DE47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3" w:type="dxa"/>
            <w:tcBorders>
              <w:right w:val="single" w:sz="4" w:space="0" w:color="auto"/>
            </w:tcBorders>
          </w:tcPr>
          <w:p w:rsidR="000432AB" w:rsidRPr="00243EDE" w:rsidRDefault="000432AB" w:rsidP="00DE47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2AB" w:rsidRPr="00243EDE" w:rsidTr="00A54670">
        <w:trPr>
          <w:trHeight w:val="329"/>
        </w:trPr>
        <w:tc>
          <w:tcPr>
            <w:tcW w:w="817" w:type="dxa"/>
          </w:tcPr>
          <w:p w:rsidR="000432AB" w:rsidRPr="00243EDE" w:rsidRDefault="000432AB" w:rsidP="00DE47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3E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="00A546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/12</w:t>
            </w:r>
          </w:p>
        </w:tc>
        <w:tc>
          <w:tcPr>
            <w:tcW w:w="8610" w:type="dxa"/>
            <w:tcBorders>
              <w:top w:val="nil"/>
            </w:tcBorders>
          </w:tcPr>
          <w:p w:rsidR="000432AB" w:rsidRPr="00D15929" w:rsidRDefault="000432AB" w:rsidP="005125F0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</w:pPr>
            <w:r w:rsidRPr="00D1592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  <w:t>Контрольна робота №2</w:t>
            </w:r>
            <w:r w:rsidR="00A54670" w:rsidRPr="00D1592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  <w:t xml:space="preserve"> «Чотирикутники та їх властивості»</w:t>
            </w:r>
            <w:r w:rsidRPr="00D1592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1596" w:type="dxa"/>
            <w:gridSpan w:val="4"/>
            <w:tcBorders>
              <w:top w:val="nil"/>
            </w:tcBorders>
          </w:tcPr>
          <w:p w:rsidR="000432AB" w:rsidRPr="00243EDE" w:rsidRDefault="000432AB" w:rsidP="00DE47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right w:val="single" w:sz="4" w:space="0" w:color="auto"/>
            </w:tcBorders>
          </w:tcPr>
          <w:p w:rsidR="000432AB" w:rsidRPr="00243EDE" w:rsidRDefault="000432AB" w:rsidP="00DE47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3" w:type="dxa"/>
            <w:tcBorders>
              <w:top w:val="nil"/>
              <w:right w:val="single" w:sz="4" w:space="0" w:color="auto"/>
            </w:tcBorders>
          </w:tcPr>
          <w:p w:rsidR="000432AB" w:rsidRPr="00243EDE" w:rsidRDefault="000432AB" w:rsidP="00DE47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2AB" w:rsidRPr="00243EDE" w:rsidTr="00A54670">
        <w:trPr>
          <w:trHeight w:val="297"/>
        </w:trPr>
        <w:tc>
          <w:tcPr>
            <w:tcW w:w="817" w:type="dxa"/>
          </w:tcPr>
          <w:p w:rsidR="000432AB" w:rsidRPr="00243EDE" w:rsidRDefault="000432AB" w:rsidP="00DE47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3E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="00A546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/13</w:t>
            </w:r>
          </w:p>
        </w:tc>
        <w:tc>
          <w:tcPr>
            <w:tcW w:w="8610" w:type="dxa"/>
          </w:tcPr>
          <w:p w:rsidR="000432AB" w:rsidRPr="00243EDE" w:rsidRDefault="000432AB" w:rsidP="00DE47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3E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Центральні та вписані кути. Наслідки теореми та вписаний кут.</w:t>
            </w:r>
          </w:p>
        </w:tc>
        <w:tc>
          <w:tcPr>
            <w:tcW w:w="1596" w:type="dxa"/>
            <w:gridSpan w:val="4"/>
          </w:tcPr>
          <w:p w:rsidR="000432AB" w:rsidRPr="00243EDE" w:rsidRDefault="000432AB" w:rsidP="00DE47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432AB" w:rsidRPr="00243EDE" w:rsidRDefault="000432AB" w:rsidP="00DE47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3" w:type="dxa"/>
            <w:tcBorders>
              <w:right w:val="single" w:sz="4" w:space="0" w:color="auto"/>
            </w:tcBorders>
          </w:tcPr>
          <w:p w:rsidR="000432AB" w:rsidRPr="00243EDE" w:rsidRDefault="000432AB" w:rsidP="00DE47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2AB" w:rsidRPr="00243EDE" w:rsidTr="00A54670">
        <w:trPr>
          <w:trHeight w:val="315"/>
        </w:trPr>
        <w:tc>
          <w:tcPr>
            <w:tcW w:w="817" w:type="dxa"/>
          </w:tcPr>
          <w:p w:rsidR="000432AB" w:rsidRPr="00243EDE" w:rsidRDefault="000432AB" w:rsidP="00DE47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  <w:r w:rsidR="00A546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/14</w:t>
            </w:r>
          </w:p>
        </w:tc>
        <w:tc>
          <w:tcPr>
            <w:tcW w:w="8610" w:type="dxa"/>
          </w:tcPr>
          <w:p w:rsidR="000432AB" w:rsidRPr="00243EDE" w:rsidRDefault="000432AB" w:rsidP="00D1592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3E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Центральні та вписані кути.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D15929" w:rsidRPr="00D15929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uk-UA"/>
              </w:rPr>
              <w:t>Сам.роб</w:t>
            </w:r>
            <w:proofErr w:type="spellEnd"/>
            <w:r w:rsidR="00D15929" w:rsidRPr="00D15929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uk-UA"/>
              </w:rPr>
              <w:t>.</w:t>
            </w:r>
          </w:p>
        </w:tc>
        <w:tc>
          <w:tcPr>
            <w:tcW w:w="1596" w:type="dxa"/>
            <w:gridSpan w:val="4"/>
          </w:tcPr>
          <w:p w:rsidR="000432AB" w:rsidRPr="00243EDE" w:rsidRDefault="000432AB" w:rsidP="00DE47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432AB" w:rsidRPr="00243EDE" w:rsidRDefault="000432AB" w:rsidP="00DE47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3" w:type="dxa"/>
            <w:tcBorders>
              <w:left w:val="single" w:sz="4" w:space="0" w:color="auto"/>
            </w:tcBorders>
          </w:tcPr>
          <w:p w:rsidR="000432AB" w:rsidRPr="00243EDE" w:rsidRDefault="000432AB" w:rsidP="00DE47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2AB" w:rsidRPr="00243EDE" w:rsidTr="00A54670">
        <w:trPr>
          <w:trHeight w:val="297"/>
        </w:trPr>
        <w:tc>
          <w:tcPr>
            <w:tcW w:w="817" w:type="dxa"/>
          </w:tcPr>
          <w:p w:rsidR="000432AB" w:rsidRPr="00243EDE" w:rsidRDefault="000432AB" w:rsidP="00DE47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  <w:r w:rsidR="00A546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/15</w:t>
            </w:r>
          </w:p>
        </w:tc>
        <w:tc>
          <w:tcPr>
            <w:tcW w:w="8610" w:type="dxa"/>
          </w:tcPr>
          <w:p w:rsidR="000432AB" w:rsidRPr="00243EDE" w:rsidRDefault="000432AB" w:rsidP="000F6B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3E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Вписані чотирикутники.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43E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Описані чотирикутники.</w:t>
            </w:r>
          </w:p>
        </w:tc>
        <w:tc>
          <w:tcPr>
            <w:tcW w:w="1596" w:type="dxa"/>
            <w:gridSpan w:val="4"/>
          </w:tcPr>
          <w:p w:rsidR="000432AB" w:rsidRPr="00243EDE" w:rsidRDefault="000432AB" w:rsidP="00DE47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432AB" w:rsidRPr="00243EDE" w:rsidRDefault="000432AB" w:rsidP="00DE47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3" w:type="dxa"/>
            <w:tcBorders>
              <w:left w:val="single" w:sz="4" w:space="0" w:color="auto"/>
            </w:tcBorders>
          </w:tcPr>
          <w:p w:rsidR="000432AB" w:rsidRPr="00243EDE" w:rsidRDefault="000432AB" w:rsidP="00DE47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2AB" w:rsidRPr="00243EDE" w:rsidTr="00A54670">
        <w:trPr>
          <w:trHeight w:val="297"/>
        </w:trPr>
        <w:tc>
          <w:tcPr>
            <w:tcW w:w="817" w:type="dxa"/>
          </w:tcPr>
          <w:p w:rsidR="000432AB" w:rsidRPr="00243EDE" w:rsidRDefault="000432AB" w:rsidP="00DE47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3E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A546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/16</w:t>
            </w:r>
          </w:p>
        </w:tc>
        <w:tc>
          <w:tcPr>
            <w:tcW w:w="8610" w:type="dxa"/>
          </w:tcPr>
          <w:p w:rsidR="000432AB" w:rsidRPr="00243EDE" w:rsidRDefault="000432AB" w:rsidP="00D1592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43E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Вписані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</w:t>
            </w:r>
            <w:r w:rsidRPr="00243E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описані чотирикутники.</w:t>
            </w:r>
            <w:r w:rsidR="00D15929" w:rsidRPr="00D15929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D15929" w:rsidRPr="00D15929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uk-UA"/>
              </w:rPr>
              <w:t>Сам.роб</w:t>
            </w:r>
            <w:proofErr w:type="spellEnd"/>
            <w:r w:rsidR="00D15929" w:rsidRPr="00D15929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uk-UA"/>
              </w:rPr>
              <w:t>.</w:t>
            </w:r>
          </w:p>
        </w:tc>
        <w:tc>
          <w:tcPr>
            <w:tcW w:w="1596" w:type="dxa"/>
            <w:gridSpan w:val="4"/>
          </w:tcPr>
          <w:p w:rsidR="000432AB" w:rsidRPr="00243EDE" w:rsidRDefault="000432AB" w:rsidP="00DE47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432AB" w:rsidRPr="00243EDE" w:rsidRDefault="000432AB" w:rsidP="00DE47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3" w:type="dxa"/>
            <w:tcBorders>
              <w:left w:val="single" w:sz="4" w:space="0" w:color="auto"/>
            </w:tcBorders>
          </w:tcPr>
          <w:p w:rsidR="000432AB" w:rsidRPr="00243EDE" w:rsidRDefault="000432AB" w:rsidP="00DE47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2AB" w:rsidRPr="00243EDE" w:rsidTr="00A54670">
        <w:trPr>
          <w:trHeight w:val="315"/>
        </w:trPr>
        <w:tc>
          <w:tcPr>
            <w:tcW w:w="817" w:type="dxa"/>
          </w:tcPr>
          <w:p w:rsidR="000432AB" w:rsidRPr="00243EDE" w:rsidRDefault="000432AB" w:rsidP="00DE47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3E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A546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/17</w:t>
            </w:r>
          </w:p>
        </w:tc>
        <w:tc>
          <w:tcPr>
            <w:tcW w:w="8610" w:type="dxa"/>
          </w:tcPr>
          <w:p w:rsidR="000432AB" w:rsidRPr="00243EDE" w:rsidRDefault="000432AB" w:rsidP="00341A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3E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Теорема Фалеса.</w:t>
            </w:r>
          </w:p>
        </w:tc>
        <w:tc>
          <w:tcPr>
            <w:tcW w:w="1596" w:type="dxa"/>
            <w:gridSpan w:val="4"/>
          </w:tcPr>
          <w:p w:rsidR="000432AB" w:rsidRPr="00243EDE" w:rsidRDefault="000432AB" w:rsidP="00DE47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432AB" w:rsidRPr="00243EDE" w:rsidRDefault="000432AB" w:rsidP="00DE47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3" w:type="dxa"/>
            <w:tcBorders>
              <w:left w:val="single" w:sz="4" w:space="0" w:color="auto"/>
            </w:tcBorders>
          </w:tcPr>
          <w:p w:rsidR="000432AB" w:rsidRPr="00243EDE" w:rsidRDefault="000432AB" w:rsidP="00DE47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2AB" w:rsidRPr="00243EDE" w:rsidTr="00A54670">
        <w:trPr>
          <w:trHeight w:val="315"/>
        </w:trPr>
        <w:tc>
          <w:tcPr>
            <w:tcW w:w="817" w:type="dxa"/>
          </w:tcPr>
          <w:p w:rsidR="000432AB" w:rsidRPr="00243EDE" w:rsidRDefault="000432AB" w:rsidP="00DE47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3E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A546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/18</w:t>
            </w:r>
          </w:p>
        </w:tc>
        <w:tc>
          <w:tcPr>
            <w:tcW w:w="8610" w:type="dxa"/>
          </w:tcPr>
          <w:p w:rsidR="000432AB" w:rsidRPr="00243EDE" w:rsidRDefault="000432AB" w:rsidP="00341A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3E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Середня лінія трикутника.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43E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Середня лінія трапеції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596" w:type="dxa"/>
            <w:gridSpan w:val="4"/>
          </w:tcPr>
          <w:p w:rsidR="000432AB" w:rsidRPr="00243EDE" w:rsidRDefault="000432AB" w:rsidP="00DE47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432AB" w:rsidRPr="00243EDE" w:rsidRDefault="000432AB" w:rsidP="00DE47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3" w:type="dxa"/>
            <w:tcBorders>
              <w:left w:val="single" w:sz="4" w:space="0" w:color="auto"/>
            </w:tcBorders>
          </w:tcPr>
          <w:p w:rsidR="000432AB" w:rsidRPr="00243EDE" w:rsidRDefault="000432AB" w:rsidP="00DE47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2AB" w:rsidRPr="00243EDE" w:rsidTr="00A54670">
        <w:trPr>
          <w:trHeight w:val="270"/>
        </w:trPr>
        <w:tc>
          <w:tcPr>
            <w:tcW w:w="817" w:type="dxa"/>
            <w:tcBorders>
              <w:bottom w:val="single" w:sz="4" w:space="0" w:color="auto"/>
            </w:tcBorders>
          </w:tcPr>
          <w:p w:rsidR="000432AB" w:rsidRPr="00243EDE" w:rsidRDefault="000432AB" w:rsidP="00DE47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3E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A546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/19</w:t>
            </w:r>
          </w:p>
        </w:tc>
        <w:tc>
          <w:tcPr>
            <w:tcW w:w="8610" w:type="dxa"/>
            <w:tcBorders>
              <w:bottom w:val="single" w:sz="4" w:space="0" w:color="auto"/>
            </w:tcBorders>
          </w:tcPr>
          <w:p w:rsidR="000432AB" w:rsidRPr="00243EDE" w:rsidRDefault="000432AB" w:rsidP="00D1592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3E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Середня лінія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трикутника і </w:t>
            </w:r>
            <w:r w:rsidRPr="00243E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трапеції.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D15929" w:rsidRPr="00D15929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uk-UA"/>
              </w:rPr>
              <w:t>Сам.роб</w:t>
            </w:r>
            <w:proofErr w:type="spellEnd"/>
            <w:r w:rsidR="00D15929" w:rsidRPr="00D15929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uk-UA"/>
              </w:rPr>
              <w:t>.</w:t>
            </w:r>
          </w:p>
        </w:tc>
        <w:tc>
          <w:tcPr>
            <w:tcW w:w="1596" w:type="dxa"/>
            <w:gridSpan w:val="4"/>
            <w:tcBorders>
              <w:bottom w:val="single" w:sz="4" w:space="0" w:color="auto"/>
            </w:tcBorders>
          </w:tcPr>
          <w:p w:rsidR="000432AB" w:rsidRPr="00243EDE" w:rsidRDefault="000432AB" w:rsidP="00DE47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0432AB" w:rsidRPr="00243EDE" w:rsidRDefault="000432AB" w:rsidP="00DE47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</w:tcBorders>
          </w:tcPr>
          <w:p w:rsidR="000432AB" w:rsidRPr="00243EDE" w:rsidRDefault="000432AB" w:rsidP="00DE47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2AB" w:rsidRPr="00243EDE" w:rsidTr="00A54670">
        <w:trPr>
          <w:trHeight w:val="277"/>
        </w:trPr>
        <w:tc>
          <w:tcPr>
            <w:tcW w:w="817" w:type="dxa"/>
            <w:tcBorders>
              <w:top w:val="single" w:sz="4" w:space="0" w:color="auto"/>
            </w:tcBorders>
          </w:tcPr>
          <w:p w:rsidR="000432AB" w:rsidRPr="00243EDE" w:rsidRDefault="000432AB" w:rsidP="00DE47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</w:t>
            </w:r>
            <w:r w:rsidR="00A546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/20</w:t>
            </w:r>
          </w:p>
        </w:tc>
        <w:tc>
          <w:tcPr>
            <w:tcW w:w="8610" w:type="dxa"/>
            <w:tcBorders>
              <w:top w:val="single" w:sz="4" w:space="0" w:color="auto"/>
            </w:tcBorders>
          </w:tcPr>
          <w:p w:rsidR="000432AB" w:rsidRPr="00243EDE" w:rsidRDefault="000432AB" w:rsidP="005E06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3E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Узагальнення і систематизація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знань </w:t>
            </w:r>
            <w:r w:rsidRPr="00243E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учнів.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</w:tcBorders>
          </w:tcPr>
          <w:p w:rsidR="000432AB" w:rsidRPr="00243EDE" w:rsidRDefault="000432AB" w:rsidP="00DE47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0432AB" w:rsidRPr="00243EDE" w:rsidRDefault="000432AB" w:rsidP="00DE47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</w:tcBorders>
          </w:tcPr>
          <w:p w:rsidR="000432AB" w:rsidRPr="00243EDE" w:rsidRDefault="000432AB" w:rsidP="00DE47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2AB" w:rsidRPr="00243EDE" w:rsidTr="00A54670">
        <w:trPr>
          <w:trHeight w:val="277"/>
        </w:trPr>
        <w:tc>
          <w:tcPr>
            <w:tcW w:w="817" w:type="dxa"/>
            <w:tcBorders>
              <w:top w:val="single" w:sz="4" w:space="0" w:color="auto"/>
            </w:tcBorders>
          </w:tcPr>
          <w:p w:rsidR="000432AB" w:rsidRPr="00243EDE" w:rsidRDefault="000432AB" w:rsidP="00DE47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</w:t>
            </w:r>
            <w:r w:rsidR="00A546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/21</w:t>
            </w:r>
          </w:p>
        </w:tc>
        <w:tc>
          <w:tcPr>
            <w:tcW w:w="8610" w:type="dxa"/>
            <w:tcBorders>
              <w:top w:val="single" w:sz="4" w:space="0" w:color="auto"/>
            </w:tcBorders>
          </w:tcPr>
          <w:p w:rsidR="000432AB" w:rsidRPr="000D5760" w:rsidRDefault="000D5760" w:rsidP="005E06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D57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Залік з теми: «Чотирикутника»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</w:tcBorders>
          </w:tcPr>
          <w:p w:rsidR="000432AB" w:rsidRPr="00243EDE" w:rsidRDefault="000432AB" w:rsidP="00DE47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0432AB" w:rsidRPr="00243EDE" w:rsidRDefault="000432AB" w:rsidP="00DE47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</w:tcBorders>
          </w:tcPr>
          <w:p w:rsidR="000432AB" w:rsidRPr="00243EDE" w:rsidRDefault="000432AB" w:rsidP="00DE47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2AB" w:rsidRPr="00243EDE" w:rsidTr="00A54670">
        <w:trPr>
          <w:trHeight w:val="277"/>
        </w:trPr>
        <w:tc>
          <w:tcPr>
            <w:tcW w:w="817" w:type="dxa"/>
            <w:tcBorders>
              <w:top w:val="single" w:sz="4" w:space="0" w:color="auto"/>
            </w:tcBorders>
          </w:tcPr>
          <w:p w:rsidR="000432AB" w:rsidRDefault="000432AB" w:rsidP="00DE47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</w:t>
            </w:r>
            <w:r w:rsidR="00A546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/22</w:t>
            </w:r>
          </w:p>
        </w:tc>
        <w:tc>
          <w:tcPr>
            <w:tcW w:w="8610" w:type="dxa"/>
            <w:tcBorders>
              <w:top w:val="single" w:sz="4" w:space="0" w:color="auto"/>
            </w:tcBorders>
          </w:tcPr>
          <w:p w:rsidR="000432AB" w:rsidRPr="00D15929" w:rsidRDefault="000432AB" w:rsidP="005E065B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</w:pPr>
            <w:r w:rsidRPr="00D1592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  <w:t>Моніторинг. зр</w:t>
            </w:r>
            <w:r w:rsidR="00A54670" w:rsidRPr="00D1592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  <w:t xml:space="preserve">із на кінець І семестру. </w:t>
            </w:r>
            <w:proofErr w:type="spellStart"/>
            <w:r w:rsidR="00A54670" w:rsidRPr="00D1592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  <w:t>К.р</w:t>
            </w:r>
            <w:proofErr w:type="spellEnd"/>
            <w:r w:rsidR="00A54670" w:rsidRPr="00D1592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  <w:t>. №3 «Чотирикутники»</w:t>
            </w:r>
            <w:r w:rsidRPr="00D1592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</w:tcBorders>
          </w:tcPr>
          <w:p w:rsidR="000432AB" w:rsidRPr="00243EDE" w:rsidRDefault="000432AB" w:rsidP="00DE47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0432AB" w:rsidRPr="00243EDE" w:rsidRDefault="000432AB" w:rsidP="00DE47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</w:tcBorders>
          </w:tcPr>
          <w:p w:rsidR="000432AB" w:rsidRPr="00243EDE" w:rsidRDefault="000432AB" w:rsidP="00DE47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3A9" w:rsidRPr="00243EDE" w:rsidTr="00A24D0A">
        <w:trPr>
          <w:trHeight w:val="277"/>
        </w:trPr>
        <w:tc>
          <w:tcPr>
            <w:tcW w:w="15975" w:type="dxa"/>
            <w:gridSpan w:val="8"/>
            <w:tcBorders>
              <w:top w:val="single" w:sz="4" w:space="0" w:color="auto"/>
            </w:tcBorders>
          </w:tcPr>
          <w:p w:rsidR="008E73A9" w:rsidRPr="00243EDE" w:rsidRDefault="000D5760" w:rsidP="008E7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  <w:lang w:val="uk-UA"/>
              </w:rPr>
              <w:t>Подібність трикутників (12</w:t>
            </w:r>
            <w:r w:rsidR="008E73A9" w:rsidRPr="00915603">
              <w:rPr>
                <w:rFonts w:ascii="Times New Roman" w:hAnsi="Times New Roman" w:cs="Times New Roman"/>
                <w:b/>
                <w:i/>
                <w:sz w:val="32"/>
                <w:szCs w:val="32"/>
                <w:lang w:val="uk-UA"/>
              </w:rPr>
              <w:t xml:space="preserve"> год.)</w:t>
            </w:r>
          </w:p>
        </w:tc>
      </w:tr>
      <w:tr w:rsidR="008E73A9" w:rsidRPr="00243EDE" w:rsidTr="00A54670">
        <w:trPr>
          <w:trHeight w:val="277"/>
        </w:trPr>
        <w:tc>
          <w:tcPr>
            <w:tcW w:w="817" w:type="dxa"/>
            <w:tcBorders>
              <w:top w:val="single" w:sz="4" w:space="0" w:color="auto"/>
            </w:tcBorders>
          </w:tcPr>
          <w:p w:rsidR="008E73A9" w:rsidRPr="008E73A9" w:rsidRDefault="008E73A9" w:rsidP="00DE47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  <w:r w:rsidR="00A546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/1</w:t>
            </w:r>
          </w:p>
        </w:tc>
        <w:tc>
          <w:tcPr>
            <w:tcW w:w="8610" w:type="dxa"/>
            <w:tcBorders>
              <w:top w:val="single" w:sz="4" w:space="0" w:color="auto"/>
            </w:tcBorders>
          </w:tcPr>
          <w:p w:rsidR="008E73A9" w:rsidRDefault="008E73A9" w:rsidP="005E065B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43E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Узагальнена теорема Фалеса.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8E73A9" w:rsidRPr="00243EDE" w:rsidRDefault="008E73A9" w:rsidP="00DE47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73A9" w:rsidRPr="00243EDE" w:rsidRDefault="008E73A9" w:rsidP="00DE47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</w:tcBorders>
          </w:tcPr>
          <w:p w:rsidR="008E73A9" w:rsidRPr="00243EDE" w:rsidRDefault="008E73A9" w:rsidP="00DE47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3A9" w:rsidRPr="00243EDE" w:rsidTr="00A54670">
        <w:trPr>
          <w:trHeight w:val="237"/>
        </w:trPr>
        <w:tc>
          <w:tcPr>
            <w:tcW w:w="817" w:type="dxa"/>
            <w:tcBorders>
              <w:bottom w:val="single" w:sz="4" w:space="0" w:color="auto"/>
            </w:tcBorders>
          </w:tcPr>
          <w:p w:rsidR="008E73A9" w:rsidRPr="00FC6868" w:rsidRDefault="008E73A9" w:rsidP="000432AB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C686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№</w:t>
            </w:r>
          </w:p>
        </w:tc>
        <w:tc>
          <w:tcPr>
            <w:tcW w:w="8610" w:type="dxa"/>
            <w:tcBorders>
              <w:bottom w:val="single" w:sz="4" w:space="0" w:color="auto"/>
            </w:tcBorders>
          </w:tcPr>
          <w:p w:rsidR="008E73A9" w:rsidRPr="00243EDE" w:rsidRDefault="008E73A9" w:rsidP="000432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Зміст програмового матеріалу</w:t>
            </w:r>
          </w:p>
        </w:tc>
        <w:tc>
          <w:tcPr>
            <w:tcW w:w="1596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8E73A9" w:rsidRPr="00243EDE" w:rsidRDefault="008E73A9" w:rsidP="00FC6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ED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 планом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8E73A9" w:rsidRPr="00243EDE" w:rsidRDefault="008E73A9" w:rsidP="00FC6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ED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Фактично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3A9" w:rsidRPr="00243EDE" w:rsidRDefault="00B307D6" w:rsidP="00043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Домашнє завдання</w:t>
            </w:r>
          </w:p>
        </w:tc>
      </w:tr>
      <w:tr w:rsidR="000432AB" w:rsidRPr="00AB5583" w:rsidTr="00A54670">
        <w:trPr>
          <w:trHeight w:val="231"/>
        </w:trPr>
        <w:tc>
          <w:tcPr>
            <w:tcW w:w="817" w:type="dxa"/>
          </w:tcPr>
          <w:p w:rsidR="000432AB" w:rsidRPr="00243EDE" w:rsidRDefault="000432AB" w:rsidP="002C104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3E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  <w:r w:rsidR="00A546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/2</w:t>
            </w:r>
          </w:p>
        </w:tc>
        <w:tc>
          <w:tcPr>
            <w:tcW w:w="8617" w:type="dxa"/>
            <w:gridSpan w:val="2"/>
          </w:tcPr>
          <w:p w:rsidR="000432AB" w:rsidRPr="00243EDE" w:rsidRDefault="000432AB" w:rsidP="000E69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3E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Подібні трикутники.</w:t>
            </w:r>
          </w:p>
        </w:tc>
        <w:tc>
          <w:tcPr>
            <w:tcW w:w="1589" w:type="dxa"/>
            <w:gridSpan w:val="3"/>
          </w:tcPr>
          <w:p w:rsidR="000432AB" w:rsidRPr="00785791" w:rsidRDefault="000432AB" w:rsidP="00DE47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432AB" w:rsidRPr="00785791" w:rsidRDefault="000432AB" w:rsidP="00DE47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93" w:type="dxa"/>
            <w:tcBorders>
              <w:right w:val="single" w:sz="4" w:space="0" w:color="auto"/>
            </w:tcBorders>
          </w:tcPr>
          <w:p w:rsidR="000432AB" w:rsidRPr="00785791" w:rsidRDefault="000432AB" w:rsidP="00DE47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432AB" w:rsidRPr="00243EDE" w:rsidTr="00A54670">
        <w:trPr>
          <w:trHeight w:val="297"/>
        </w:trPr>
        <w:tc>
          <w:tcPr>
            <w:tcW w:w="817" w:type="dxa"/>
          </w:tcPr>
          <w:p w:rsidR="000432AB" w:rsidRPr="00243EDE" w:rsidRDefault="000432AB" w:rsidP="00FC686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3E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</w:t>
            </w:r>
            <w:r w:rsidR="00A546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/3</w:t>
            </w:r>
          </w:p>
        </w:tc>
        <w:tc>
          <w:tcPr>
            <w:tcW w:w="8617" w:type="dxa"/>
            <w:gridSpan w:val="2"/>
          </w:tcPr>
          <w:p w:rsidR="000432AB" w:rsidRPr="00243EDE" w:rsidRDefault="000432AB" w:rsidP="000E69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3E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Подібність трикутників за двома кутами.</w:t>
            </w:r>
          </w:p>
        </w:tc>
        <w:tc>
          <w:tcPr>
            <w:tcW w:w="1589" w:type="dxa"/>
            <w:gridSpan w:val="3"/>
          </w:tcPr>
          <w:p w:rsidR="000432AB" w:rsidRPr="00243EDE" w:rsidRDefault="000432AB" w:rsidP="00DE47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432AB" w:rsidRPr="00243EDE" w:rsidRDefault="000432AB" w:rsidP="00DE47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3" w:type="dxa"/>
            <w:tcBorders>
              <w:right w:val="single" w:sz="4" w:space="0" w:color="auto"/>
            </w:tcBorders>
          </w:tcPr>
          <w:p w:rsidR="000432AB" w:rsidRPr="00243EDE" w:rsidRDefault="000432AB" w:rsidP="00DE47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2AB" w:rsidRPr="00243EDE" w:rsidTr="00A54670">
        <w:trPr>
          <w:trHeight w:val="297"/>
        </w:trPr>
        <w:tc>
          <w:tcPr>
            <w:tcW w:w="817" w:type="dxa"/>
          </w:tcPr>
          <w:p w:rsidR="000432AB" w:rsidRPr="00243EDE" w:rsidRDefault="000432AB" w:rsidP="00FC686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3E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</w:t>
            </w:r>
            <w:r w:rsidR="00A546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/4</w:t>
            </w:r>
          </w:p>
        </w:tc>
        <w:tc>
          <w:tcPr>
            <w:tcW w:w="8617" w:type="dxa"/>
            <w:gridSpan w:val="2"/>
          </w:tcPr>
          <w:p w:rsidR="000432AB" w:rsidRPr="00243EDE" w:rsidRDefault="000432AB" w:rsidP="00D1592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3E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Подібність трикутників за двома кутами.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D15929" w:rsidRPr="00D15929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uk-UA"/>
              </w:rPr>
              <w:t>Сам.роб</w:t>
            </w:r>
            <w:proofErr w:type="spellEnd"/>
            <w:r w:rsidR="00D15929" w:rsidRPr="00D15929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uk-UA"/>
              </w:rPr>
              <w:t>.</w:t>
            </w:r>
          </w:p>
        </w:tc>
        <w:tc>
          <w:tcPr>
            <w:tcW w:w="1589" w:type="dxa"/>
            <w:gridSpan w:val="3"/>
          </w:tcPr>
          <w:p w:rsidR="000432AB" w:rsidRPr="00243EDE" w:rsidRDefault="000432AB" w:rsidP="00DE47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432AB" w:rsidRPr="00243EDE" w:rsidRDefault="000432AB" w:rsidP="00DE47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3" w:type="dxa"/>
            <w:tcBorders>
              <w:left w:val="single" w:sz="4" w:space="0" w:color="auto"/>
            </w:tcBorders>
          </w:tcPr>
          <w:p w:rsidR="000432AB" w:rsidRPr="00243EDE" w:rsidRDefault="000432AB" w:rsidP="00DE47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2AB" w:rsidRPr="00243EDE" w:rsidTr="00A54670">
        <w:trPr>
          <w:trHeight w:val="297"/>
        </w:trPr>
        <w:tc>
          <w:tcPr>
            <w:tcW w:w="817" w:type="dxa"/>
          </w:tcPr>
          <w:p w:rsidR="000432AB" w:rsidRPr="00243EDE" w:rsidRDefault="000432AB" w:rsidP="00FC686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</w:t>
            </w:r>
            <w:r w:rsidR="00A546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/5</w:t>
            </w:r>
          </w:p>
        </w:tc>
        <w:tc>
          <w:tcPr>
            <w:tcW w:w="8617" w:type="dxa"/>
            <w:gridSpan w:val="2"/>
          </w:tcPr>
          <w:p w:rsidR="000432AB" w:rsidRPr="00243EDE" w:rsidRDefault="000432AB" w:rsidP="00B729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3E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Подібність трикутників за двома сторонами і кутом між ними.</w:t>
            </w:r>
          </w:p>
        </w:tc>
        <w:tc>
          <w:tcPr>
            <w:tcW w:w="1589" w:type="dxa"/>
            <w:gridSpan w:val="3"/>
          </w:tcPr>
          <w:p w:rsidR="000432AB" w:rsidRPr="00243EDE" w:rsidRDefault="000432AB" w:rsidP="00DE47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432AB" w:rsidRPr="00243EDE" w:rsidRDefault="000432AB" w:rsidP="00DE47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3" w:type="dxa"/>
            <w:tcBorders>
              <w:left w:val="single" w:sz="4" w:space="0" w:color="auto"/>
            </w:tcBorders>
          </w:tcPr>
          <w:p w:rsidR="000432AB" w:rsidRPr="00243EDE" w:rsidRDefault="000432AB" w:rsidP="00DE47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2AB" w:rsidRPr="00243EDE" w:rsidTr="00A54670">
        <w:trPr>
          <w:trHeight w:val="297"/>
        </w:trPr>
        <w:tc>
          <w:tcPr>
            <w:tcW w:w="817" w:type="dxa"/>
          </w:tcPr>
          <w:p w:rsidR="000432AB" w:rsidRPr="00243EDE" w:rsidRDefault="000432AB" w:rsidP="00FC686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3E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34</w:t>
            </w:r>
            <w:r w:rsidR="00A546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/6</w:t>
            </w:r>
          </w:p>
        </w:tc>
        <w:tc>
          <w:tcPr>
            <w:tcW w:w="8617" w:type="dxa"/>
            <w:gridSpan w:val="2"/>
          </w:tcPr>
          <w:p w:rsidR="000432AB" w:rsidRPr="00243EDE" w:rsidRDefault="000432AB" w:rsidP="00D1592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43E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Подібність трикутників за двома сторонами і кутом між ними.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D15929" w:rsidRPr="00D15929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uk-UA"/>
              </w:rPr>
              <w:t>Сам.роб</w:t>
            </w:r>
            <w:proofErr w:type="spellEnd"/>
            <w:r w:rsidR="00D15929" w:rsidRPr="00D15929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uk-UA"/>
              </w:rPr>
              <w:t>.</w:t>
            </w:r>
          </w:p>
        </w:tc>
        <w:tc>
          <w:tcPr>
            <w:tcW w:w="1589" w:type="dxa"/>
            <w:gridSpan w:val="3"/>
          </w:tcPr>
          <w:p w:rsidR="000432AB" w:rsidRPr="00243EDE" w:rsidRDefault="000432AB" w:rsidP="00DE47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432AB" w:rsidRPr="00243EDE" w:rsidRDefault="000432AB" w:rsidP="00DE47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3" w:type="dxa"/>
            <w:tcBorders>
              <w:left w:val="single" w:sz="4" w:space="0" w:color="auto"/>
            </w:tcBorders>
          </w:tcPr>
          <w:p w:rsidR="000432AB" w:rsidRPr="00243EDE" w:rsidRDefault="000432AB" w:rsidP="00DE47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2AB" w:rsidRPr="00243EDE" w:rsidTr="00A54670">
        <w:trPr>
          <w:trHeight w:val="297"/>
        </w:trPr>
        <w:tc>
          <w:tcPr>
            <w:tcW w:w="817" w:type="dxa"/>
          </w:tcPr>
          <w:p w:rsidR="000432AB" w:rsidRPr="00243EDE" w:rsidRDefault="000432AB" w:rsidP="00FC686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3E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</w:t>
            </w:r>
            <w:r w:rsidR="00A546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/7</w:t>
            </w:r>
          </w:p>
        </w:tc>
        <w:tc>
          <w:tcPr>
            <w:tcW w:w="8617" w:type="dxa"/>
            <w:gridSpan w:val="2"/>
          </w:tcPr>
          <w:p w:rsidR="000432AB" w:rsidRPr="00243EDE" w:rsidRDefault="000432AB" w:rsidP="00DE47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3E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Подібність трикутників за трьома сторонами.</w:t>
            </w:r>
          </w:p>
        </w:tc>
        <w:tc>
          <w:tcPr>
            <w:tcW w:w="1589" w:type="dxa"/>
            <w:gridSpan w:val="3"/>
          </w:tcPr>
          <w:p w:rsidR="000432AB" w:rsidRPr="00243EDE" w:rsidRDefault="000432AB" w:rsidP="00DE47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432AB" w:rsidRPr="00243EDE" w:rsidRDefault="000432AB" w:rsidP="00DE47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3" w:type="dxa"/>
            <w:tcBorders>
              <w:left w:val="single" w:sz="4" w:space="0" w:color="auto"/>
            </w:tcBorders>
          </w:tcPr>
          <w:p w:rsidR="000432AB" w:rsidRPr="00243EDE" w:rsidRDefault="000432AB" w:rsidP="00DE47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2AB" w:rsidRPr="00243EDE" w:rsidTr="00A54670">
        <w:trPr>
          <w:trHeight w:val="315"/>
        </w:trPr>
        <w:tc>
          <w:tcPr>
            <w:tcW w:w="817" w:type="dxa"/>
            <w:tcBorders>
              <w:right w:val="single" w:sz="4" w:space="0" w:color="auto"/>
            </w:tcBorders>
          </w:tcPr>
          <w:p w:rsidR="000432AB" w:rsidRPr="00243EDE" w:rsidRDefault="000D5760" w:rsidP="00FC686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</w:t>
            </w:r>
            <w:r w:rsidR="00A546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/8</w:t>
            </w:r>
          </w:p>
        </w:tc>
        <w:tc>
          <w:tcPr>
            <w:tcW w:w="86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432AB" w:rsidRPr="00243EDE" w:rsidRDefault="000432AB" w:rsidP="007D346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3E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Ознаки подібності прямокутних трикутників.</w:t>
            </w:r>
          </w:p>
        </w:tc>
        <w:tc>
          <w:tcPr>
            <w:tcW w:w="158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432AB" w:rsidRPr="00243EDE" w:rsidRDefault="000432AB" w:rsidP="00D244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432AB" w:rsidRPr="00243EDE" w:rsidRDefault="000432AB" w:rsidP="00D244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393" w:type="dxa"/>
            <w:tcBorders>
              <w:left w:val="single" w:sz="4" w:space="0" w:color="auto"/>
              <w:right w:val="single" w:sz="4" w:space="0" w:color="auto"/>
            </w:tcBorders>
          </w:tcPr>
          <w:p w:rsidR="000432AB" w:rsidRPr="00243EDE" w:rsidRDefault="000432AB" w:rsidP="00D244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0432AB" w:rsidRPr="00243EDE" w:rsidTr="00A54670">
        <w:trPr>
          <w:trHeight w:val="297"/>
        </w:trPr>
        <w:tc>
          <w:tcPr>
            <w:tcW w:w="817" w:type="dxa"/>
          </w:tcPr>
          <w:p w:rsidR="000432AB" w:rsidRPr="00243EDE" w:rsidRDefault="000D5760" w:rsidP="00FC686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37</w:t>
            </w:r>
            <w:r w:rsidR="00A546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/9</w:t>
            </w:r>
          </w:p>
        </w:tc>
        <w:tc>
          <w:tcPr>
            <w:tcW w:w="8617" w:type="dxa"/>
            <w:gridSpan w:val="2"/>
          </w:tcPr>
          <w:p w:rsidR="000432AB" w:rsidRPr="00243EDE" w:rsidRDefault="000432AB" w:rsidP="00D244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3E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Властивості подібних трикутників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589" w:type="dxa"/>
            <w:gridSpan w:val="3"/>
            <w:tcBorders>
              <w:right w:val="single" w:sz="4" w:space="0" w:color="auto"/>
            </w:tcBorders>
          </w:tcPr>
          <w:p w:rsidR="000432AB" w:rsidRPr="00243EDE" w:rsidRDefault="000432AB" w:rsidP="00D24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432AB" w:rsidRPr="00243EDE" w:rsidRDefault="000432AB" w:rsidP="00D24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3" w:type="dxa"/>
            <w:tcBorders>
              <w:left w:val="single" w:sz="4" w:space="0" w:color="auto"/>
            </w:tcBorders>
          </w:tcPr>
          <w:p w:rsidR="000432AB" w:rsidRPr="00243EDE" w:rsidRDefault="000432AB" w:rsidP="00D24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2AB" w:rsidRPr="00243EDE" w:rsidTr="00A54670">
        <w:trPr>
          <w:trHeight w:val="297"/>
        </w:trPr>
        <w:tc>
          <w:tcPr>
            <w:tcW w:w="817" w:type="dxa"/>
          </w:tcPr>
          <w:p w:rsidR="000432AB" w:rsidRPr="00243EDE" w:rsidRDefault="000D5760" w:rsidP="00FC686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</w:t>
            </w:r>
            <w:r w:rsidR="00A546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/10</w:t>
            </w:r>
          </w:p>
        </w:tc>
        <w:tc>
          <w:tcPr>
            <w:tcW w:w="8617" w:type="dxa"/>
            <w:gridSpan w:val="2"/>
          </w:tcPr>
          <w:p w:rsidR="000432AB" w:rsidRPr="00243EDE" w:rsidRDefault="000432AB" w:rsidP="003B58E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3E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Властивості подібних трикутників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589" w:type="dxa"/>
            <w:gridSpan w:val="3"/>
          </w:tcPr>
          <w:p w:rsidR="000432AB" w:rsidRPr="00243EDE" w:rsidRDefault="000432AB" w:rsidP="00D24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432AB" w:rsidRPr="00243EDE" w:rsidRDefault="000432AB" w:rsidP="00D24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3" w:type="dxa"/>
            <w:tcBorders>
              <w:left w:val="single" w:sz="4" w:space="0" w:color="auto"/>
            </w:tcBorders>
          </w:tcPr>
          <w:p w:rsidR="000432AB" w:rsidRPr="00243EDE" w:rsidRDefault="000432AB" w:rsidP="00D24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2AB" w:rsidRPr="00243EDE" w:rsidTr="00A54670">
        <w:trPr>
          <w:trHeight w:val="315"/>
        </w:trPr>
        <w:tc>
          <w:tcPr>
            <w:tcW w:w="817" w:type="dxa"/>
            <w:tcBorders>
              <w:right w:val="single" w:sz="4" w:space="0" w:color="auto"/>
            </w:tcBorders>
          </w:tcPr>
          <w:p w:rsidR="000432AB" w:rsidRPr="00243EDE" w:rsidRDefault="000D5760" w:rsidP="00FC686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39</w:t>
            </w:r>
            <w:r w:rsidR="00A546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/11</w:t>
            </w:r>
          </w:p>
        </w:tc>
        <w:tc>
          <w:tcPr>
            <w:tcW w:w="86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432AB" w:rsidRPr="00243EDE" w:rsidRDefault="000432AB" w:rsidP="00B945D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3E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Узагальнення і систематизація навчальних досягнень учнів.</w:t>
            </w:r>
          </w:p>
        </w:tc>
        <w:tc>
          <w:tcPr>
            <w:tcW w:w="1589" w:type="dxa"/>
            <w:gridSpan w:val="3"/>
            <w:tcBorders>
              <w:left w:val="single" w:sz="4" w:space="0" w:color="auto"/>
            </w:tcBorders>
          </w:tcPr>
          <w:p w:rsidR="000432AB" w:rsidRPr="00243EDE" w:rsidRDefault="000432AB" w:rsidP="00D24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432AB" w:rsidRPr="00243EDE" w:rsidRDefault="000432AB" w:rsidP="00D24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3" w:type="dxa"/>
            <w:tcBorders>
              <w:right w:val="single" w:sz="4" w:space="0" w:color="auto"/>
            </w:tcBorders>
          </w:tcPr>
          <w:p w:rsidR="000432AB" w:rsidRPr="00243EDE" w:rsidRDefault="000432AB" w:rsidP="00D24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2AB" w:rsidRPr="00243EDE" w:rsidTr="00A54670">
        <w:trPr>
          <w:trHeight w:val="315"/>
        </w:trPr>
        <w:tc>
          <w:tcPr>
            <w:tcW w:w="817" w:type="dxa"/>
            <w:tcBorders>
              <w:right w:val="single" w:sz="4" w:space="0" w:color="auto"/>
            </w:tcBorders>
          </w:tcPr>
          <w:p w:rsidR="000432AB" w:rsidRPr="00243EDE" w:rsidRDefault="000D5760" w:rsidP="00FC686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</w:t>
            </w:r>
            <w:r w:rsidR="00A546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/12</w:t>
            </w:r>
          </w:p>
        </w:tc>
        <w:tc>
          <w:tcPr>
            <w:tcW w:w="86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432AB" w:rsidRPr="00D15929" w:rsidRDefault="00A54670" w:rsidP="00915603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</w:pPr>
            <w:r w:rsidRPr="00D1592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  <w:t>Контрольна робота №4</w:t>
            </w:r>
            <w:r w:rsidR="00B307D6" w:rsidRPr="00D1592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  <w:t xml:space="preserve"> «Подібність трикутників»</w:t>
            </w:r>
            <w:r w:rsidR="000432AB" w:rsidRPr="00D1592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158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432AB" w:rsidRPr="00243EDE" w:rsidRDefault="000432AB" w:rsidP="00D244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432AB" w:rsidRPr="00243EDE" w:rsidRDefault="000432AB" w:rsidP="00D244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393" w:type="dxa"/>
            <w:tcBorders>
              <w:left w:val="single" w:sz="4" w:space="0" w:color="auto"/>
              <w:right w:val="single" w:sz="4" w:space="0" w:color="auto"/>
            </w:tcBorders>
          </w:tcPr>
          <w:p w:rsidR="000432AB" w:rsidRPr="00243EDE" w:rsidRDefault="000432AB" w:rsidP="00D244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9E3833" w:rsidRPr="00243EDE" w:rsidTr="000432AB">
        <w:trPr>
          <w:trHeight w:val="297"/>
        </w:trPr>
        <w:tc>
          <w:tcPr>
            <w:tcW w:w="15975" w:type="dxa"/>
            <w:gridSpan w:val="8"/>
          </w:tcPr>
          <w:p w:rsidR="009E3833" w:rsidRPr="00243EDE" w:rsidRDefault="009E3833" w:rsidP="009E3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0F5">
              <w:rPr>
                <w:rFonts w:ascii="Times New Roman" w:hAnsi="Times New Roman" w:cs="Times New Roman"/>
                <w:b/>
                <w:i/>
                <w:sz w:val="32"/>
                <w:szCs w:val="32"/>
                <w:lang w:val="uk-UA"/>
              </w:rPr>
              <w:t>Розв’язування прямокутних трикутників ( 1</w:t>
            </w:r>
            <w:r>
              <w:rPr>
                <w:rFonts w:ascii="Times New Roman" w:hAnsi="Times New Roman" w:cs="Times New Roman"/>
                <w:b/>
                <w:i/>
                <w:sz w:val="32"/>
                <w:szCs w:val="32"/>
                <w:lang w:val="uk-UA"/>
              </w:rPr>
              <w:t>2</w:t>
            </w:r>
            <w:r w:rsidRPr="006210F5">
              <w:rPr>
                <w:rFonts w:ascii="Times New Roman" w:hAnsi="Times New Roman" w:cs="Times New Roman"/>
                <w:b/>
                <w:i/>
                <w:sz w:val="32"/>
                <w:szCs w:val="32"/>
                <w:lang w:val="uk-UA"/>
              </w:rPr>
              <w:t xml:space="preserve"> годин )</w:t>
            </w:r>
          </w:p>
        </w:tc>
      </w:tr>
      <w:tr w:rsidR="000432AB" w:rsidRPr="00243EDE" w:rsidTr="00A54670">
        <w:trPr>
          <w:trHeight w:val="297"/>
        </w:trPr>
        <w:tc>
          <w:tcPr>
            <w:tcW w:w="817" w:type="dxa"/>
          </w:tcPr>
          <w:p w:rsidR="000432AB" w:rsidRPr="00243EDE" w:rsidRDefault="000D5760" w:rsidP="00FC686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41</w:t>
            </w:r>
            <w:r w:rsidR="00A546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/1</w:t>
            </w:r>
          </w:p>
        </w:tc>
        <w:tc>
          <w:tcPr>
            <w:tcW w:w="8628" w:type="dxa"/>
            <w:gridSpan w:val="3"/>
          </w:tcPr>
          <w:p w:rsidR="000432AB" w:rsidRPr="00243EDE" w:rsidRDefault="000432AB" w:rsidP="006210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3E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Теорема Піфагора.</w:t>
            </w:r>
          </w:p>
        </w:tc>
        <w:tc>
          <w:tcPr>
            <w:tcW w:w="1578" w:type="dxa"/>
            <w:gridSpan w:val="2"/>
          </w:tcPr>
          <w:p w:rsidR="000432AB" w:rsidRPr="00243EDE" w:rsidRDefault="000432AB" w:rsidP="00D24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432AB" w:rsidRPr="00243EDE" w:rsidRDefault="000432AB" w:rsidP="00D24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3" w:type="dxa"/>
            <w:tcBorders>
              <w:left w:val="single" w:sz="4" w:space="0" w:color="auto"/>
            </w:tcBorders>
          </w:tcPr>
          <w:p w:rsidR="000432AB" w:rsidRPr="00243EDE" w:rsidRDefault="000432AB" w:rsidP="00D24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2AB" w:rsidRPr="00243EDE" w:rsidTr="00A54670">
        <w:trPr>
          <w:trHeight w:val="297"/>
        </w:trPr>
        <w:tc>
          <w:tcPr>
            <w:tcW w:w="817" w:type="dxa"/>
          </w:tcPr>
          <w:p w:rsidR="000432AB" w:rsidRPr="00243EDE" w:rsidRDefault="000D5760" w:rsidP="00FC686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42</w:t>
            </w:r>
            <w:r w:rsidR="00A546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/2</w:t>
            </w:r>
          </w:p>
        </w:tc>
        <w:tc>
          <w:tcPr>
            <w:tcW w:w="8628" w:type="dxa"/>
            <w:gridSpan w:val="3"/>
          </w:tcPr>
          <w:p w:rsidR="000432AB" w:rsidRPr="00243EDE" w:rsidRDefault="000432AB" w:rsidP="000D57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3E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Теорема Піфагора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1578" w:type="dxa"/>
            <w:gridSpan w:val="2"/>
          </w:tcPr>
          <w:p w:rsidR="000432AB" w:rsidRPr="00243EDE" w:rsidRDefault="000432AB" w:rsidP="00D24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432AB" w:rsidRPr="00243EDE" w:rsidRDefault="000432AB" w:rsidP="00D24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3" w:type="dxa"/>
            <w:tcBorders>
              <w:left w:val="single" w:sz="4" w:space="0" w:color="auto"/>
            </w:tcBorders>
          </w:tcPr>
          <w:p w:rsidR="000432AB" w:rsidRPr="00243EDE" w:rsidRDefault="000432AB" w:rsidP="00D24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2AB" w:rsidRPr="00243EDE" w:rsidTr="00A54670">
        <w:trPr>
          <w:trHeight w:val="297"/>
        </w:trPr>
        <w:tc>
          <w:tcPr>
            <w:tcW w:w="817" w:type="dxa"/>
          </w:tcPr>
          <w:p w:rsidR="000432AB" w:rsidRPr="00243EDE" w:rsidRDefault="000D5760" w:rsidP="00FC686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43</w:t>
            </w:r>
            <w:r w:rsidR="00A546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/3</w:t>
            </w:r>
          </w:p>
        </w:tc>
        <w:tc>
          <w:tcPr>
            <w:tcW w:w="8628" w:type="dxa"/>
            <w:gridSpan w:val="3"/>
          </w:tcPr>
          <w:p w:rsidR="000432AB" w:rsidRPr="00243EDE" w:rsidRDefault="000432AB" w:rsidP="00D1592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3E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Перпендикуляр і похила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0D57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D15929" w:rsidRPr="00D15929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uk-UA"/>
              </w:rPr>
              <w:t>Сам.роб</w:t>
            </w:r>
            <w:proofErr w:type="spellEnd"/>
            <w:r w:rsidR="00D15929" w:rsidRPr="00D15929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uk-UA"/>
              </w:rPr>
              <w:t>.</w:t>
            </w:r>
          </w:p>
        </w:tc>
        <w:tc>
          <w:tcPr>
            <w:tcW w:w="1578" w:type="dxa"/>
            <w:gridSpan w:val="2"/>
          </w:tcPr>
          <w:p w:rsidR="000432AB" w:rsidRPr="00243EDE" w:rsidRDefault="000432AB" w:rsidP="00D24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432AB" w:rsidRPr="00243EDE" w:rsidRDefault="000432AB" w:rsidP="00D24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3" w:type="dxa"/>
            <w:tcBorders>
              <w:left w:val="single" w:sz="4" w:space="0" w:color="auto"/>
            </w:tcBorders>
          </w:tcPr>
          <w:p w:rsidR="000432AB" w:rsidRPr="00243EDE" w:rsidRDefault="000432AB" w:rsidP="00D24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2AB" w:rsidRPr="00243EDE" w:rsidTr="00A54670">
        <w:trPr>
          <w:trHeight w:val="297"/>
        </w:trPr>
        <w:tc>
          <w:tcPr>
            <w:tcW w:w="817" w:type="dxa"/>
          </w:tcPr>
          <w:p w:rsidR="000432AB" w:rsidRPr="00243EDE" w:rsidRDefault="000D5760" w:rsidP="00FC686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44</w:t>
            </w:r>
            <w:r w:rsidR="00A546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/4</w:t>
            </w:r>
          </w:p>
        </w:tc>
        <w:tc>
          <w:tcPr>
            <w:tcW w:w="8628" w:type="dxa"/>
            <w:gridSpan w:val="3"/>
          </w:tcPr>
          <w:p w:rsidR="000432AB" w:rsidRPr="00243EDE" w:rsidRDefault="000432AB" w:rsidP="006210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3E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Властивість бісектриси трикутника.</w:t>
            </w:r>
          </w:p>
        </w:tc>
        <w:tc>
          <w:tcPr>
            <w:tcW w:w="1578" w:type="dxa"/>
            <w:gridSpan w:val="2"/>
          </w:tcPr>
          <w:p w:rsidR="000432AB" w:rsidRPr="00243EDE" w:rsidRDefault="000432AB" w:rsidP="00D24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432AB" w:rsidRPr="00243EDE" w:rsidRDefault="000432AB" w:rsidP="00D24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3" w:type="dxa"/>
            <w:tcBorders>
              <w:left w:val="single" w:sz="4" w:space="0" w:color="auto"/>
            </w:tcBorders>
          </w:tcPr>
          <w:p w:rsidR="000432AB" w:rsidRPr="00243EDE" w:rsidRDefault="000432AB" w:rsidP="00D24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2AB" w:rsidRPr="00243EDE" w:rsidTr="00A54670">
        <w:trPr>
          <w:trHeight w:val="297"/>
        </w:trPr>
        <w:tc>
          <w:tcPr>
            <w:tcW w:w="817" w:type="dxa"/>
          </w:tcPr>
          <w:p w:rsidR="000432AB" w:rsidRPr="00243EDE" w:rsidRDefault="000D5760" w:rsidP="00FC686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</w:t>
            </w:r>
            <w:r w:rsidR="00A546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/5</w:t>
            </w:r>
          </w:p>
        </w:tc>
        <w:tc>
          <w:tcPr>
            <w:tcW w:w="8628" w:type="dxa"/>
            <w:gridSpan w:val="3"/>
          </w:tcPr>
          <w:p w:rsidR="000432AB" w:rsidRPr="00243EDE" w:rsidRDefault="000432AB" w:rsidP="006210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3E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Синус, косинус і тангенс гострого кута прямокутного трикутника.</w:t>
            </w:r>
          </w:p>
        </w:tc>
        <w:tc>
          <w:tcPr>
            <w:tcW w:w="1578" w:type="dxa"/>
            <w:gridSpan w:val="2"/>
          </w:tcPr>
          <w:p w:rsidR="000432AB" w:rsidRPr="00243EDE" w:rsidRDefault="000432AB" w:rsidP="00D24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432AB" w:rsidRPr="00243EDE" w:rsidRDefault="000432AB" w:rsidP="00D24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3" w:type="dxa"/>
            <w:tcBorders>
              <w:left w:val="single" w:sz="4" w:space="0" w:color="auto"/>
            </w:tcBorders>
          </w:tcPr>
          <w:p w:rsidR="000432AB" w:rsidRPr="00243EDE" w:rsidRDefault="000432AB" w:rsidP="00D24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2AB" w:rsidRPr="00243EDE" w:rsidTr="00A54670">
        <w:trPr>
          <w:trHeight w:val="297"/>
        </w:trPr>
        <w:tc>
          <w:tcPr>
            <w:tcW w:w="817" w:type="dxa"/>
          </w:tcPr>
          <w:p w:rsidR="000432AB" w:rsidRDefault="000D5760" w:rsidP="00FC686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46</w:t>
            </w:r>
            <w:r w:rsidR="00A546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/6</w:t>
            </w:r>
          </w:p>
        </w:tc>
        <w:tc>
          <w:tcPr>
            <w:tcW w:w="8628" w:type="dxa"/>
            <w:gridSpan w:val="3"/>
          </w:tcPr>
          <w:p w:rsidR="000432AB" w:rsidRPr="00243EDE" w:rsidRDefault="008E73A9" w:rsidP="006210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3E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Побудова кута за його тригонометричними функціями. Зміна значень тригоном</w:t>
            </w:r>
            <w:r w:rsidRPr="00243E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 w:rsidRPr="00243E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тричних функцій на інтервалі [0</w:t>
            </w:r>
            <w:r w:rsidRPr="00243EDE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0</w:t>
            </w:r>
            <w:r w:rsidRPr="00243E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  <w:r w:rsidRPr="00243EDE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 xml:space="preserve"> </w:t>
            </w:r>
            <w:r w:rsidRPr="00243E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90</w:t>
            </w:r>
            <w:r w:rsidRPr="00243EDE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0</w:t>
            </w:r>
            <w:r w:rsidRPr="00243E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]</w:t>
            </w:r>
          </w:p>
        </w:tc>
        <w:tc>
          <w:tcPr>
            <w:tcW w:w="1578" w:type="dxa"/>
            <w:gridSpan w:val="2"/>
          </w:tcPr>
          <w:p w:rsidR="000432AB" w:rsidRPr="00243EDE" w:rsidRDefault="000432AB" w:rsidP="00D24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432AB" w:rsidRPr="00243EDE" w:rsidRDefault="000432AB" w:rsidP="00D24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3" w:type="dxa"/>
            <w:tcBorders>
              <w:left w:val="single" w:sz="4" w:space="0" w:color="auto"/>
            </w:tcBorders>
          </w:tcPr>
          <w:p w:rsidR="000432AB" w:rsidRPr="00243EDE" w:rsidRDefault="000432AB" w:rsidP="00D24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3A9" w:rsidRPr="00243EDE" w:rsidTr="00A54670">
        <w:trPr>
          <w:trHeight w:val="297"/>
        </w:trPr>
        <w:tc>
          <w:tcPr>
            <w:tcW w:w="817" w:type="dxa"/>
          </w:tcPr>
          <w:p w:rsidR="008E73A9" w:rsidRDefault="000D5760" w:rsidP="00FC686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47</w:t>
            </w:r>
            <w:r w:rsidR="00A546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/7</w:t>
            </w:r>
          </w:p>
        </w:tc>
        <w:tc>
          <w:tcPr>
            <w:tcW w:w="8628" w:type="dxa"/>
            <w:gridSpan w:val="3"/>
          </w:tcPr>
          <w:p w:rsidR="008E73A9" w:rsidRPr="00243EDE" w:rsidRDefault="008E73A9" w:rsidP="006210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3E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Співвідношення між сторонами й кутами прямокутного трикутника.</w:t>
            </w:r>
          </w:p>
        </w:tc>
        <w:tc>
          <w:tcPr>
            <w:tcW w:w="1578" w:type="dxa"/>
            <w:gridSpan w:val="2"/>
          </w:tcPr>
          <w:p w:rsidR="008E73A9" w:rsidRPr="00243EDE" w:rsidRDefault="008E73A9" w:rsidP="00D24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E73A9" w:rsidRPr="00243EDE" w:rsidRDefault="008E73A9" w:rsidP="00D24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3" w:type="dxa"/>
            <w:tcBorders>
              <w:left w:val="single" w:sz="4" w:space="0" w:color="auto"/>
            </w:tcBorders>
          </w:tcPr>
          <w:p w:rsidR="008E73A9" w:rsidRPr="00243EDE" w:rsidRDefault="008E73A9" w:rsidP="00D24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3A9" w:rsidRPr="00243EDE" w:rsidTr="00A54670">
        <w:trPr>
          <w:trHeight w:val="297"/>
        </w:trPr>
        <w:tc>
          <w:tcPr>
            <w:tcW w:w="817" w:type="dxa"/>
          </w:tcPr>
          <w:p w:rsidR="008E73A9" w:rsidRDefault="000D5760" w:rsidP="00FC686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48</w:t>
            </w:r>
            <w:r w:rsidR="00A546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/8</w:t>
            </w:r>
          </w:p>
        </w:tc>
        <w:tc>
          <w:tcPr>
            <w:tcW w:w="8628" w:type="dxa"/>
            <w:gridSpan w:val="3"/>
          </w:tcPr>
          <w:p w:rsidR="008E73A9" w:rsidRPr="00243EDE" w:rsidRDefault="008E73A9" w:rsidP="006210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3E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Розв’язування типових задач.</w:t>
            </w:r>
          </w:p>
        </w:tc>
        <w:tc>
          <w:tcPr>
            <w:tcW w:w="1578" w:type="dxa"/>
            <w:gridSpan w:val="2"/>
          </w:tcPr>
          <w:p w:rsidR="008E73A9" w:rsidRPr="00243EDE" w:rsidRDefault="008E73A9" w:rsidP="00D24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E73A9" w:rsidRPr="00243EDE" w:rsidRDefault="008E73A9" w:rsidP="00D24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3" w:type="dxa"/>
            <w:tcBorders>
              <w:left w:val="single" w:sz="4" w:space="0" w:color="auto"/>
            </w:tcBorders>
          </w:tcPr>
          <w:p w:rsidR="008E73A9" w:rsidRPr="00243EDE" w:rsidRDefault="008E73A9" w:rsidP="00D24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3A9" w:rsidRPr="00243EDE" w:rsidTr="00A54670">
        <w:trPr>
          <w:trHeight w:val="297"/>
        </w:trPr>
        <w:tc>
          <w:tcPr>
            <w:tcW w:w="817" w:type="dxa"/>
          </w:tcPr>
          <w:p w:rsidR="008E73A9" w:rsidRDefault="000D5760" w:rsidP="00FC686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49</w:t>
            </w:r>
            <w:r w:rsidR="00A546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/9</w:t>
            </w:r>
          </w:p>
        </w:tc>
        <w:tc>
          <w:tcPr>
            <w:tcW w:w="8628" w:type="dxa"/>
            <w:gridSpan w:val="3"/>
          </w:tcPr>
          <w:p w:rsidR="008E73A9" w:rsidRPr="00243EDE" w:rsidRDefault="008E73A9" w:rsidP="006210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3E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Значення синуса, косинуса й тангенса деяких кутів.</w:t>
            </w:r>
          </w:p>
        </w:tc>
        <w:tc>
          <w:tcPr>
            <w:tcW w:w="1578" w:type="dxa"/>
            <w:gridSpan w:val="2"/>
          </w:tcPr>
          <w:p w:rsidR="008E73A9" w:rsidRPr="00243EDE" w:rsidRDefault="008E73A9" w:rsidP="00D24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E73A9" w:rsidRPr="00243EDE" w:rsidRDefault="008E73A9" w:rsidP="00D24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3" w:type="dxa"/>
            <w:tcBorders>
              <w:left w:val="single" w:sz="4" w:space="0" w:color="auto"/>
            </w:tcBorders>
          </w:tcPr>
          <w:p w:rsidR="008E73A9" w:rsidRPr="00243EDE" w:rsidRDefault="008E73A9" w:rsidP="00D24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2AB" w:rsidRPr="00243EDE" w:rsidTr="00A54670">
        <w:trPr>
          <w:trHeight w:val="315"/>
        </w:trPr>
        <w:tc>
          <w:tcPr>
            <w:tcW w:w="817" w:type="dxa"/>
          </w:tcPr>
          <w:p w:rsidR="000432AB" w:rsidRPr="00243EDE" w:rsidRDefault="000D5760" w:rsidP="007857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  <w:r w:rsidR="00A546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/10</w:t>
            </w:r>
          </w:p>
        </w:tc>
        <w:tc>
          <w:tcPr>
            <w:tcW w:w="8628" w:type="dxa"/>
            <w:gridSpan w:val="3"/>
          </w:tcPr>
          <w:p w:rsidR="000432AB" w:rsidRPr="00243EDE" w:rsidRDefault="000432AB" w:rsidP="00D1592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3E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Розв’язування прямокутних трикутників.</w:t>
            </w:r>
            <w:r w:rsidR="00D15929" w:rsidRPr="00D15929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D15929" w:rsidRPr="00D15929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uk-UA"/>
              </w:rPr>
              <w:t>Сам.роб</w:t>
            </w:r>
            <w:proofErr w:type="spellEnd"/>
            <w:r w:rsidR="00D15929" w:rsidRPr="00D15929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uk-UA"/>
              </w:rPr>
              <w:t>.</w:t>
            </w:r>
          </w:p>
        </w:tc>
        <w:tc>
          <w:tcPr>
            <w:tcW w:w="1578" w:type="dxa"/>
            <w:gridSpan w:val="2"/>
          </w:tcPr>
          <w:p w:rsidR="000432AB" w:rsidRPr="00243EDE" w:rsidRDefault="000432AB" w:rsidP="00D24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432AB" w:rsidRPr="00243EDE" w:rsidRDefault="000432AB" w:rsidP="00D24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3" w:type="dxa"/>
            <w:tcBorders>
              <w:left w:val="single" w:sz="4" w:space="0" w:color="auto"/>
              <w:right w:val="single" w:sz="4" w:space="0" w:color="auto"/>
            </w:tcBorders>
          </w:tcPr>
          <w:p w:rsidR="000432AB" w:rsidRPr="00243EDE" w:rsidRDefault="000432AB" w:rsidP="00D24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2AB" w:rsidRPr="00243EDE" w:rsidTr="00A54670">
        <w:trPr>
          <w:trHeight w:val="315"/>
        </w:trPr>
        <w:tc>
          <w:tcPr>
            <w:tcW w:w="817" w:type="dxa"/>
          </w:tcPr>
          <w:p w:rsidR="000432AB" w:rsidRPr="00243EDE" w:rsidRDefault="000D5760" w:rsidP="007857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51</w:t>
            </w:r>
            <w:r w:rsidR="00A546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/11</w:t>
            </w:r>
          </w:p>
        </w:tc>
        <w:tc>
          <w:tcPr>
            <w:tcW w:w="8628" w:type="dxa"/>
            <w:gridSpan w:val="3"/>
          </w:tcPr>
          <w:p w:rsidR="000432AB" w:rsidRPr="00243EDE" w:rsidRDefault="000432AB" w:rsidP="00DE1B0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3E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Розв’язування прикладних задач.</w:t>
            </w:r>
          </w:p>
        </w:tc>
        <w:tc>
          <w:tcPr>
            <w:tcW w:w="1578" w:type="dxa"/>
            <w:gridSpan w:val="2"/>
          </w:tcPr>
          <w:p w:rsidR="000432AB" w:rsidRPr="00243EDE" w:rsidRDefault="000432AB" w:rsidP="00D24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432AB" w:rsidRPr="00243EDE" w:rsidRDefault="000432AB" w:rsidP="00D24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3" w:type="dxa"/>
            <w:tcBorders>
              <w:left w:val="single" w:sz="4" w:space="0" w:color="auto"/>
              <w:right w:val="single" w:sz="4" w:space="0" w:color="auto"/>
            </w:tcBorders>
          </w:tcPr>
          <w:p w:rsidR="000432AB" w:rsidRPr="00243EDE" w:rsidRDefault="000432AB" w:rsidP="00D24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2AB" w:rsidRPr="00243EDE" w:rsidTr="00A54670">
        <w:trPr>
          <w:trHeight w:val="315"/>
        </w:trPr>
        <w:tc>
          <w:tcPr>
            <w:tcW w:w="817" w:type="dxa"/>
          </w:tcPr>
          <w:p w:rsidR="000432AB" w:rsidRPr="00243EDE" w:rsidRDefault="000D5760" w:rsidP="007857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52</w:t>
            </w:r>
            <w:r w:rsidR="00A546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/12</w:t>
            </w:r>
          </w:p>
        </w:tc>
        <w:tc>
          <w:tcPr>
            <w:tcW w:w="8628" w:type="dxa"/>
            <w:gridSpan w:val="3"/>
          </w:tcPr>
          <w:p w:rsidR="000432AB" w:rsidRPr="00D15929" w:rsidRDefault="000432AB" w:rsidP="006210F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</w:pPr>
            <w:r w:rsidRPr="00D1592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  <w:t xml:space="preserve">Контрольна </w:t>
            </w:r>
            <w:r w:rsidR="00A54670" w:rsidRPr="00D1592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  <w:t>робота №5</w:t>
            </w:r>
            <w:r w:rsidR="00B307D6" w:rsidRPr="00D1592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  <w:t xml:space="preserve"> «Розв’язування прямокутних трикутників»</w:t>
            </w:r>
            <w:r w:rsidRPr="00D1592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1578" w:type="dxa"/>
            <w:gridSpan w:val="2"/>
          </w:tcPr>
          <w:p w:rsidR="000432AB" w:rsidRPr="00243EDE" w:rsidRDefault="000432AB" w:rsidP="00D24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432AB" w:rsidRPr="00243EDE" w:rsidRDefault="000432AB" w:rsidP="00D24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3" w:type="dxa"/>
            <w:tcBorders>
              <w:left w:val="single" w:sz="4" w:space="0" w:color="auto"/>
              <w:right w:val="single" w:sz="4" w:space="0" w:color="auto"/>
            </w:tcBorders>
          </w:tcPr>
          <w:p w:rsidR="000432AB" w:rsidRPr="00243EDE" w:rsidRDefault="000432AB" w:rsidP="00D24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760" w:rsidRPr="00243EDE" w:rsidTr="0064689B">
        <w:trPr>
          <w:trHeight w:val="315"/>
        </w:trPr>
        <w:tc>
          <w:tcPr>
            <w:tcW w:w="15975" w:type="dxa"/>
            <w:gridSpan w:val="8"/>
            <w:tcBorders>
              <w:right w:val="single" w:sz="4" w:space="0" w:color="auto"/>
            </w:tcBorders>
          </w:tcPr>
          <w:p w:rsidR="000D5760" w:rsidRPr="00243EDE" w:rsidRDefault="000D5760" w:rsidP="000D5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0F5">
              <w:rPr>
                <w:rFonts w:ascii="Times New Roman" w:hAnsi="Times New Roman" w:cs="Times New Roman"/>
                <w:b/>
                <w:i/>
                <w:sz w:val="32"/>
                <w:szCs w:val="32"/>
                <w:lang w:val="uk-UA"/>
              </w:rPr>
              <w:t>Многокутники. Площі многокутників</w:t>
            </w:r>
            <w:r>
              <w:rPr>
                <w:rFonts w:ascii="Times New Roman" w:hAnsi="Times New Roman" w:cs="Times New Roman"/>
                <w:b/>
                <w:i/>
                <w:sz w:val="32"/>
                <w:szCs w:val="32"/>
                <w:lang w:val="uk-UA"/>
              </w:rPr>
              <w:t>. (12 год.</w:t>
            </w:r>
            <w:r w:rsidRPr="006210F5">
              <w:rPr>
                <w:rFonts w:ascii="Times New Roman" w:hAnsi="Times New Roman" w:cs="Times New Roman"/>
                <w:b/>
                <w:i/>
                <w:sz w:val="32"/>
                <w:szCs w:val="32"/>
                <w:lang w:val="uk-UA"/>
              </w:rPr>
              <w:t xml:space="preserve"> )</w:t>
            </w:r>
          </w:p>
        </w:tc>
      </w:tr>
      <w:tr w:rsidR="000D5760" w:rsidRPr="00243EDE" w:rsidTr="00A54670">
        <w:trPr>
          <w:trHeight w:val="315"/>
        </w:trPr>
        <w:tc>
          <w:tcPr>
            <w:tcW w:w="817" w:type="dxa"/>
          </w:tcPr>
          <w:p w:rsidR="000D5760" w:rsidRDefault="000D5760" w:rsidP="007857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53</w:t>
            </w:r>
            <w:r w:rsidR="00A546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/1</w:t>
            </w:r>
          </w:p>
        </w:tc>
        <w:tc>
          <w:tcPr>
            <w:tcW w:w="8628" w:type="dxa"/>
            <w:gridSpan w:val="3"/>
          </w:tcPr>
          <w:p w:rsidR="000D5760" w:rsidRPr="000D5760" w:rsidRDefault="000D5760" w:rsidP="006210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D57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Многокутник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 його елементи.</w:t>
            </w:r>
          </w:p>
        </w:tc>
        <w:tc>
          <w:tcPr>
            <w:tcW w:w="1578" w:type="dxa"/>
            <w:gridSpan w:val="2"/>
          </w:tcPr>
          <w:p w:rsidR="000D5760" w:rsidRPr="00243EDE" w:rsidRDefault="000D5760" w:rsidP="00D24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D5760" w:rsidRPr="00243EDE" w:rsidRDefault="000D5760" w:rsidP="00D24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3" w:type="dxa"/>
            <w:tcBorders>
              <w:left w:val="single" w:sz="4" w:space="0" w:color="auto"/>
              <w:right w:val="single" w:sz="4" w:space="0" w:color="auto"/>
            </w:tcBorders>
          </w:tcPr>
          <w:p w:rsidR="000D5760" w:rsidRPr="00243EDE" w:rsidRDefault="000D5760" w:rsidP="00D24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760" w:rsidRPr="00243EDE" w:rsidTr="00A54670">
        <w:trPr>
          <w:trHeight w:val="315"/>
        </w:trPr>
        <w:tc>
          <w:tcPr>
            <w:tcW w:w="817" w:type="dxa"/>
          </w:tcPr>
          <w:p w:rsidR="000D5760" w:rsidRDefault="000D5760" w:rsidP="007857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54</w:t>
            </w:r>
            <w:r w:rsidR="00A546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/2</w:t>
            </w:r>
          </w:p>
        </w:tc>
        <w:tc>
          <w:tcPr>
            <w:tcW w:w="8628" w:type="dxa"/>
            <w:gridSpan w:val="3"/>
          </w:tcPr>
          <w:p w:rsidR="000D5760" w:rsidRPr="000D5760" w:rsidRDefault="000D5760" w:rsidP="006210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Сума кутів опуклого многокутника.</w:t>
            </w:r>
          </w:p>
        </w:tc>
        <w:tc>
          <w:tcPr>
            <w:tcW w:w="1578" w:type="dxa"/>
            <w:gridSpan w:val="2"/>
          </w:tcPr>
          <w:p w:rsidR="000D5760" w:rsidRPr="000D5760" w:rsidRDefault="000D5760" w:rsidP="00D24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D5760" w:rsidRPr="000D5760" w:rsidRDefault="000D5760" w:rsidP="00D24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3" w:type="dxa"/>
            <w:tcBorders>
              <w:left w:val="single" w:sz="4" w:space="0" w:color="auto"/>
              <w:right w:val="single" w:sz="4" w:space="0" w:color="auto"/>
            </w:tcBorders>
          </w:tcPr>
          <w:p w:rsidR="000D5760" w:rsidRPr="000D5760" w:rsidRDefault="000D5760" w:rsidP="00D24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760" w:rsidRPr="00243EDE" w:rsidTr="00A54670">
        <w:trPr>
          <w:trHeight w:val="315"/>
        </w:trPr>
        <w:tc>
          <w:tcPr>
            <w:tcW w:w="817" w:type="dxa"/>
          </w:tcPr>
          <w:p w:rsidR="000D5760" w:rsidRDefault="000D5760" w:rsidP="007857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55</w:t>
            </w:r>
            <w:r w:rsidR="00A546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/3</w:t>
            </w:r>
          </w:p>
        </w:tc>
        <w:tc>
          <w:tcPr>
            <w:tcW w:w="8628" w:type="dxa"/>
            <w:gridSpan w:val="3"/>
          </w:tcPr>
          <w:p w:rsidR="000D5760" w:rsidRPr="000D5760" w:rsidRDefault="00B307D6" w:rsidP="006210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Вписані та описані многокутники.</w:t>
            </w:r>
          </w:p>
        </w:tc>
        <w:tc>
          <w:tcPr>
            <w:tcW w:w="1578" w:type="dxa"/>
            <w:gridSpan w:val="2"/>
          </w:tcPr>
          <w:p w:rsidR="000D5760" w:rsidRPr="000D5760" w:rsidRDefault="000D5760" w:rsidP="00D24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D5760" w:rsidRPr="000D5760" w:rsidRDefault="000D5760" w:rsidP="00D24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3" w:type="dxa"/>
            <w:tcBorders>
              <w:left w:val="single" w:sz="4" w:space="0" w:color="auto"/>
              <w:right w:val="single" w:sz="4" w:space="0" w:color="auto"/>
            </w:tcBorders>
          </w:tcPr>
          <w:p w:rsidR="000D5760" w:rsidRPr="000D5760" w:rsidRDefault="000D5760" w:rsidP="00D24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760" w:rsidRPr="00243EDE" w:rsidTr="00A54670">
        <w:trPr>
          <w:trHeight w:val="315"/>
        </w:trPr>
        <w:tc>
          <w:tcPr>
            <w:tcW w:w="817" w:type="dxa"/>
          </w:tcPr>
          <w:p w:rsidR="000D5760" w:rsidRDefault="000D5760" w:rsidP="007857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56</w:t>
            </w:r>
            <w:r w:rsidR="00A546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/4</w:t>
            </w:r>
          </w:p>
        </w:tc>
        <w:tc>
          <w:tcPr>
            <w:tcW w:w="8628" w:type="dxa"/>
            <w:gridSpan w:val="3"/>
          </w:tcPr>
          <w:p w:rsidR="000D5760" w:rsidRPr="000D5760" w:rsidRDefault="00B307D6" w:rsidP="006210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Поняття площі. Основні властивості площ. Площа прямокутника.</w:t>
            </w:r>
          </w:p>
        </w:tc>
        <w:tc>
          <w:tcPr>
            <w:tcW w:w="1578" w:type="dxa"/>
            <w:gridSpan w:val="2"/>
          </w:tcPr>
          <w:p w:rsidR="000D5760" w:rsidRPr="000D5760" w:rsidRDefault="000D5760" w:rsidP="00D24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D5760" w:rsidRPr="000D5760" w:rsidRDefault="000D5760" w:rsidP="00D24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3" w:type="dxa"/>
            <w:tcBorders>
              <w:left w:val="single" w:sz="4" w:space="0" w:color="auto"/>
              <w:right w:val="single" w:sz="4" w:space="0" w:color="auto"/>
            </w:tcBorders>
          </w:tcPr>
          <w:p w:rsidR="000D5760" w:rsidRPr="000D5760" w:rsidRDefault="000D5760" w:rsidP="00D24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760" w:rsidRPr="00243EDE" w:rsidTr="00A54670">
        <w:trPr>
          <w:trHeight w:val="315"/>
        </w:trPr>
        <w:tc>
          <w:tcPr>
            <w:tcW w:w="817" w:type="dxa"/>
          </w:tcPr>
          <w:p w:rsidR="000D5760" w:rsidRDefault="000D5760" w:rsidP="007857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57</w:t>
            </w:r>
            <w:r w:rsidR="00A546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/5</w:t>
            </w:r>
          </w:p>
        </w:tc>
        <w:tc>
          <w:tcPr>
            <w:tcW w:w="8628" w:type="dxa"/>
            <w:gridSpan w:val="3"/>
          </w:tcPr>
          <w:p w:rsidR="000D5760" w:rsidRPr="000D5760" w:rsidRDefault="00B307D6" w:rsidP="00D1592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Площа паралелограма. </w:t>
            </w:r>
            <w:proofErr w:type="spellStart"/>
            <w:r w:rsidR="00D15929" w:rsidRPr="00D15929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uk-UA"/>
              </w:rPr>
              <w:t>Сам.роб</w:t>
            </w:r>
            <w:proofErr w:type="spellEnd"/>
            <w:r w:rsidR="00D15929" w:rsidRPr="00D15929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uk-UA"/>
              </w:rPr>
              <w:t>.</w:t>
            </w:r>
          </w:p>
        </w:tc>
        <w:tc>
          <w:tcPr>
            <w:tcW w:w="1578" w:type="dxa"/>
            <w:gridSpan w:val="2"/>
          </w:tcPr>
          <w:p w:rsidR="000D5760" w:rsidRPr="000D5760" w:rsidRDefault="000D5760" w:rsidP="00D24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D5760" w:rsidRPr="000D5760" w:rsidRDefault="000D5760" w:rsidP="00D24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3" w:type="dxa"/>
            <w:tcBorders>
              <w:left w:val="single" w:sz="4" w:space="0" w:color="auto"/>
              <w:right w:val="single" w:sz="4" w:space="0" w:color="auto"/>
            </w:tcBorders>
          </w:tcPr>
          <w:p w:rsidR="000D5760" w:rsidRPr="000D5760" w:rsidRDefault="000D5760" w:rsidP="00D24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760" w:rsidRPr="00243EDE" w:rsidTr="00A54670">
        <w:trPr>
          <w:trHeight w:val="315"/>
        </w:trPr>
        <w:tc>
          <w:tcPr>
            <w:tcW w:w="817" w:type="dxa"/>
          </w:tcPr>
          <w:p w:rsidR="000D5760" w:rsidRDefault="000D5760" w:rsidP="007857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58</w:t>
            </w:r>
            <w:r w:rsidR="00A546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/6</w:t>
            </w:r>
          </w:p>
        </w:tc>
        <w:tc>
          <w:tcPr>
            <w:tcW w:w="8628" w:type="dxa"/>
            <w:gridSpan w:val="3"/>
          </w:tcPr>
          <w:p w:rsidR="000D5760" w:rsidRPr="000D5760" w:rsidRDefault="00B307D6" w:rsidP="006210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Площа трикутника.</w:t>
            </w:r>
          </w:p>
        </w:tc>
        <w:tc>
          <w:tcPr>
            <w:tcW w:w="1578" w:type="dxa"/>
            <w:gridSpan w:val="2"/>
          </w:tcPr>
          <w:p w:rsidR="000D5760" w:rsidRPr="000D5760" w:rsidRDefault="000D5760" w:rsidP="00D24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D5760" w:rsidRPr="000D5760" w:rsidRDefault="000D5760" w:rsidP="00D24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3" w:type="dxa"/>
            <w:tcBorders>
              <w:left w:val="single" w:sz="4" w:space="0" w:color="auto"/>
              <w:right w:val="single" w:sz="4" w:space="0" w:color="auto"/>
            </w:tcBorders>
          </w:tcPr>
          <w:p w:rsidR="000D5760" w:rsidRPr="000D5760" w:rsidRDefault="000D5760" w:rsidP="00D24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760" w:rsidRPr="00243EDE" w:rsidTr="00A54670">
        <w:trPr>
          <w:trHeight w:val="315"/>
        </w:trPr>
        <w:tc>
          <w:tcPr>
            <w:tcW w:w="817" w:type="dxa"/>
          </w:tcPr>
          <w:p w:rsidR="000D5760" w:rsidRDefault="000D5760" w:rsidP="007857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59</w:t>
            </w:r>
            <w:r w:rsidR="00A546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/7</w:t>
            </w:r>
          </w:p>
        </w:tc>
        <w:tc>
          <w:tcPr>
            <w:tcW w:w="8628" w:type="dxa"/>
            <w:gridSpan w:val="3"/>
          </w:tcPr>
          <w:p w:rsidR="000D5760" w:rsidRPr="000D5760" w:rsidRDefault="00B307D6" w:rsidP="006210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Площа трикутника.</w:t>
            </w:r>
          </w:p>
        </w:tc>
        <w:tc>
          <w:tcPr>
            <w:tcW w:w="1578" w:type="dxa"/>
            <w:gridSpan w:val="2"/>
          </w:tcPr>
          <w:p w:rsidR="000D5760" w:rsidRPr="000D5760" w:rsidRDefault="000D5760" w:rsidP="00D24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D5760" w:rsidRPr="000D5760" w:rsidRDefault="000D5760" w:rsidP="00D24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3" w:type="dxa"/>
            <w:tcBorders>
              <w:left w:val="single" w:sz="4" w:space="0" w:color="auto"/>
              <w:right w:val="single" w:sz="4" w:space="0" w:color="auto"/>
            </w:tcBorders>
          </w:tcPr>
          <w:p w:rsidR="000D5760" w:rsidRPr="000D5760" w:rsidRDefault="000D5760" w:rsidP="00D24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760" w:rsidRPr="00243EDE" w:rsidTr="00A54670">
        <w:trPr>
          <w:trHeight w:val="315"/>
        </w:trPr>
        <w:tc>
          <w:tcPr>
            <w:tcW w:w="817" w:type="dxa"/>
          </w:tcPr>
          <w:p w:rsidR="000D5760" w:rsidRDefault="000D5760" w:rsidP="007857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="00A546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0/8</w:t>
            </w:r>
          </w:p>
        </w:tc>
        <w:tc>
          <w:tcPr>
            <w:tcW w:w="8628" w:type="dxa"/>
            <w:gridSpan w:val="3"/>
          </w:tcPr>
          <w:p w:rsidR="000D5760" w:rsidRPr="000D5760" w:rsidRDefault="00B307D6" w:rsidP="006210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Площа трапеції.</w:t>
            </w:r>
          </w:p>
        </w:tc>
        <w:tc>
          <w:tcPr>
            <w:tcW w:w="1578" w:type="dxa"/>
            <w:gridSpan w:val="2"/>
          </w:tcPr>
          <w:p w:rsidR="000D5760" w:rsidRPr="000D5760" w:rsidRDefault="000D5760" w:rsidP="00D24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D5760" w:rsidRPr="000D5760" w:rsidRDefault="000D5760" w:rsidP="00D24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3" w:type="dxa"/>
            <w:tcBorders>
              <w:left w:val="single" w:sz="4" w:space="0" w:color="auto"/>
              <w:right w:val="single" w:sz="4" w:space="0" w:color="auto"/>
            </w:tcBorders>
          </w:tcPr>
          <w:p w:rsidR="000D5760" w:rsidRPr="000D5760" w:rsidRDefault="000D5760" w:rsidP="00D24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7D6" w:rsidRPr="00243EDE" w:rsidTr="00A54670">
        <w:trPr>
          <w:trHeight w:val="315"/>
        </w:trPr>
        <w:tc>
          <w:tcPr>
            <w:tcW w:w="817" w:type="dxa"/>
          </w:tcPr>
          <w:p w:rsidR="00B307D6" w:rsidRDefault="00B307D6" w:rsidP="007857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628" w:type="dxa"/>
            <w:gridSpan w:val="3"/>
          </w:tcPr>
          <w:p w:rsidR="00B307D6" w:rsidRDefault="00B307D6" w:rsidP="00B30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Зміст програмового матеріалу</w:t>
            </w:r>
          </w:p>
        </w:tc>
        <w:tc>
          <w:tcPr>
            <w:tcW w:w="1578" w:type="dxa"/>
            <w:gridSpan w:val="2"/>
          </w:tcPr>
          <w:p w:rsidR="00B307D6" w:rsidRPr="000D5760" w:rsidRDefault="00B307D6" w:rsidP="00B30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ED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 плано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307D6" w:rsidRPr="000D5760" w:rsidRDefault="00B307D6" w:rsidP="00B30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ED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Фактично</w:t>
            </w:r>
          </w:p>
        </w:tc>
        <w:tc>
          <w:tcPr>
            <w:tcW w:w="3393" w:type="dxa"/>
            <w:tcBorders>
              <w:left w:val="single" w:sz="4" w:space="0" w:color="auto"/>
              <w:right w:val="single" w:sz="4" w:space="0" w:color="auto"/>
            </w:tcBorders>
          </w:tcPr>
          <w:p w:rsidR="00B307D6" w:rsidRPr="000D5760" w:rsidRDefault="00B02214" w:rsidP="00B02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Домашнє завдання</w:t>
            </w:r>
          </w:p>
        </w:tc>
      </w:tr>
      <w:tr w:rsidR="000D5760" w:rsidRPr="00243EDE" w:rsidTr="00A54670">
        <w:trPr>
          <w:trHeight w:val="315"/>
        </w:trPr>
        <w:tc>
          <w:tcPr>
            <w:tcW w:w="817" w:type="dxa"/>
          </w:tcPr>
          <w:p w:rsidR="000D5760" w:rsidRDefault="000D5760" w:rsidP="007857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61</w:t>
            </w:r>
            <w:r w:rsidR="00A546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/9</w:t>
            </w:r>
          </w:p>
        </w:tc>
        <w:tc>
          <w:tcPr>
            <w:tcW w:w="8628" w:type="dxa"/>
            <w:gridSpan w:val="3"/>
          </w:tcPr>
          <w:p w:rsidR="000D5760" w:rsidRPr="000D5760" w:rsidRDefault="00B307D6" w:rsidP="006210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Розв’язування типових задач.</w:t>
            </w:r>
          </w:p>
        </w:tc>
        <w:tc>
          <w:tcPr>
            <w:tcW w:w="1578" w:type="dxa"/>
            <w:gridSpan w:val="2"/>
          </w:tcPr>
          <w:p w:rsidR="000D5760" w:rsidRPr="000D5760" w:rsidRDefault="000D5760" w:rsidP="00D24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D5760" w:rsidRPr="000D5760" w:rsidRDefault="000D5760" w:rsidP="00D24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3" w:type="dxa"/>
            <w:tcBorders>
              <w:left w:val="single" w:sz="4" w:space="0" w:color="auto"/>
              <w:right w:val="single" w:sz="4" w:space="0" w:color="auto"/>
            </w:tcBorders>
          </w:tcPr>
          <w:p w:rsidR="000D5760" w:rsidRPr="000D5760" w:rsidRDefault="000D5760" w:rsidP="00D24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760" w:rsidRPr="00243EDE" w:rsidTr="00A54670">
        <w:trPr>
          <w:trHeight w:val="315"/>
        </w:trPr>
        <w:tc>
          <w:tcPr>
            <w:tcW w:w="817" w:type="dxa"/>
          </w:tcPr>
          <w:p w:rsidR="000D5760" w:rsidRDefault="000D5760" w:rsidP="007857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62</w:t>
            </w:r>
            <w:r w:rsidR="00A546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/10</w:t>
            </w:r>
          </w:p>
        </w:tc>
        <w:tc>
          <w:tcPr>
            <w:tcW w:w="8628" w:type="dxa"/>
            <w:gridSpan w:val="3"/>
          </w:tcPr>
          <w:p w:rsidR="000D5760" w:rsidRPr="000D5760" w:rsidRDefault="00B307D6" w:rsidP="00D1592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Розв’язування типових задач. </w:t>
            </w:r>
            <w:proofErr w:type="spellStart"/>
            <w:r w:rsidR="00D15929" w:rsidRPr="00D15929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uk-UA"/>
              </w:rPr>
              <w:t>Сам.роб</w:t>
            </w:r>
            <w:proofErr w:type="spellEnd"/>
            <w:r w:rsidR="00D15929" w:rsidRPr="00D15929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uk-UA"/>
              </w:rPr>
              <w:t>.</w:t>
            </w:r>
          </w:p>
        </w:tc>
        <w:tc>
          <w:tcPr>
            <w:tcW w:w="1578" w:type="dxa"/>
            <w:gridSpan w:val="2"/>
          </w:tcPr>
          <w:p w:rsidR="000D5760" w:rsidRPr="000D5760" w:rsidRDefault="000D5760" w:rsidP="00D24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D5760" w:rsidRPr="000D5760" w:rsidRDefault="000D5760" w:rsidP="00D24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3" w:type="dxa"/>
            <w:tcBorders>
              <w:left w:val="single" w:sz="4" w:space="0" w:color="auto"/>
              <w:right w:val="single" w:sz="4" w:space="0" w:color="auto"/>
            </w:tcBorders>
          </w:tcPr>
          <w:p w:rsidR="000D5760" w:rsidRPr="000D5760" w:rsidRDefault="000D5760" w:rsidP="00D24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760" w:rsidRPr="00243EDE" w:rsidTr="00A54670">
        <w:trPr>
          <w:trHeight w:val="315"/>
        </w:trPr>
        <w:tc>
          <w:tcPr>
            <w:tcW w:w="817" w:type="dxa"/>
          </w:tcPr>
          <w:p w:rsidR="000D5760" w:rsidRDefault="000D5760" w:rsidP="007857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63</w:t>
            </w:r>
            <w:r w:rsidR="00A546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/11</w:t>
            </w:r>
          </w:p>
        </w:tc>
        <w:tc>
          <w:tcPr>
            <w:tcW w:w="8628" w:type="dxa"/>
            <w:gridSpan w:val="3"/>
          </w:tcPr>
          <w:p w:rsidR="000D5760" w:rsidRPr="000D5760" w:rsidRDefault="00B307D6" w:rsidP="006210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3E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Узагальнення і систематизація навчальних досягнень учнів.</w:t>
            </w:r>
          </w:p>
        </w:tc>
        <w:tc>
          <w:tcPr>
            <w:tcW w:w="1578" w:type="dxa"/>
            <w:gridSpan w:val="2"/>
          </w:tcPr>
          <w:p w:rsidR="000D5760" w:rsidRPr="000D5760" w:rsidRDefault="000D5760" w:rsidP="00D24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D5760" w:rsidRPr="000D5760" w:rsidRDefault="000D5760" w:rsidP="00D24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3" w:type="dxa"/>
            <w:tcBorders>
              <w:left w:val="single" w:sz="4" w:space="0" w:color="auto"/>
              <w:right w:val="single" w:sz="4" w:space="0" w:color="auto"/>
            </w:tcBorders>
          </w:tcPr>
          <w:p w:rsidR="000D5760" w:rsidRPr="000D5760" w:rsidRDefault="000D5760" w:rsidP="00D24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760" w:rsidRPr="00243EDE" w:rsidTr="00A54670">
        <w:trPr>
          <w:trHeight w:val="315"/>
        </w:trPr>
        <w:tc>
          <w:tcPr>
            <w:tcW w:w="817" w:type="dxa"/>
          </w:tcPr>
          <w:p w:rsidR="000D5760" w:rsidRDefault="000D5760" w:rsidP="007857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64</w:t>
            </w:r>
            <w:r w:rsidR="00A546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/12</w:t>
            </w:r>
          </w:p>
        </w:tc>
        <w:tc>
          <w:tcPr>
            <w:tcW w:w="8628" w:type="dxa"/>
            <w:gridSpan w:val="3"/>
          </w:tcPr>
          <w:p w:rsidR="000D5760" w:rsidRPr="00D15929" w:rsidRDefault="00B307D6" w:rsidP="006210F5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D1592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  <w:t xml:space="preserve">Контрольна робота </w:t>
            </w:r>
            <w:r w:rsidR="00A54670" w:rsidRPr="00D1592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  <w:t>№6</w:t>
            </w:r>
            <w:r w:rsidR="00B02214" w:rsidRPr="00D1592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  <w:t xml:space="preserve"> «Мн</w:t>
            </w:r>
            <w:r w:rsidR="00A54670" w:rsidRPr="00D1592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  <w:t>огокутники. Площі многокутників</w:t>
            </w:r>
            <w:r w:rsidR="00B02214" w:rsidRPr="00D1592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  <w:t>»</w:t>
            </w:r>
            <w:r w:rsidRPr="00D1592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1578" w:type="dxa"/>
            <w:gridSpan w:val="2"/>
          </w:tcPr>
          <w:p w:rsidR="000D5760" w:rsidRPr="000D5760" w:rsidRDefault="000D5760" w:rsidP="00D24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D5760" w:rsidRPr="000D5760" w:rsidRDefault="000D5760" w:rsidP="00D24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3" w:type="dxa"/>
            <w:tcBorders>
              <w:left w:val="single" w:sz="4" w:space="0" w:color="auto"/>
              <w:right w:val="single" w:sz="4" w:space="0" w:color="auto"/>
            </w:tcBorders>
          </w:tcPr>
          <w:p w:rsidR="000D5760" w:rsidRPr="000D5760" w:rsidRDefault="000D5760" w:rsidP="00D24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2AB" w:rsidRPr="00243EDE" w:rsidTr="000432AB">
        <w:trPr>
          <w:trHeight w:val="315"/>
        </w:trPr>
        <w:tc>
          <w:tcPr>
            <w:tcW w:w="15975" w:type="dxa"/>
            <w:gridSpan w:val="8"/>
          </w:tcPr>
          <w:p w:rsidR="000432AB" w:rsidRPr="00243EDE" w:rsidRDefault="000432AB" w:rsidP="00243E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210F5">
              <w:rPr>
                <w:rFonts w:ascii="Times New Roman" w:hAnsi="Times New Roman" w:cs="Times New Roman"/>
                <w:b/>
                <w:i/>
                <w:sz w:val="32"/>
                <w:szCs w:val="32"/>
                <w:lang w:val="uk-UA"/>
              </w:rPr>
              <w:t>Повторення ( 6 годин )</w:t>
            </w:r>
          </w:p>
        </w:tc>
      </w:tr>
      <w:tr w:rsidR="000432AB" w:rsidRPr="00243EDE" w:rsidTr="00A54670">
        <w:trPr>
          <w:trHeight w:val="315"/>
        </w:trPr>
        <w:tc>
          <w:tcPr>
            <w:tcW w:w="817" w:type="dxa"/>
          </w:tcPr>
          <w:p w:rsidR="000432AB" w:rsidRPr="00243EDE" w:rsidRDefault="000432AB" w:rsidP="007857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65</w:t>
            </w:r>
            <w:r w:rsidR="00A546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/1</w:t>
            </w:r>
          </w:p>
        </w:tc>
        <w:tc>
          <w:tcPr>
            <w:tcW w:w="8641" w:type="dxa"/>
            <w:gridSpan w:val="4"/>
            <w:tcBorders>
              <w:right w:val="single" w:sz="4" w:space="0" w:color="auto"/>
            </w:tcBorders>
          </w:tcPr>
          <w:p w:rsidR="000432AB" w:rsidRPr="00243EDE" w:rsidRDefault="000432AB" w:rsidP="00D244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3E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Чотирикутники та їх властивості. Площі чотирикутників.</w:t>
            </w: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</w:tcPr>
          <w:p w:rsidR="000432AB" w:rsidRPr="00243EDE" w:rsidRDefault="000432AB" w:rsidP="009E38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432AB" w:rsidRPr="00243EDE" w:rsidRDefault="000432AB" w:rsidP="009E38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93" w:type="dxa"/>
            <w:tcBorders>
              <w:left w:val="single" w:sz="4" w:space="0" w:color="auto"/>
            </w:tcBorders>
          </w:tcPr>
          <w:p w:rsidR="000432AB" w:rsidRPr="00243EDE" w:rsidRDefault="000432AB" w:rsidP="009E38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432AB" w:rsidRPr="00243EDE" w:rsidTr="00A54670">
        <w:trPr>
          <w:trHeight w:val="315"/>
        </w:trPr>
        <w:tc>
          <w:tcPr>
            <w:tcW w:w="817" w:type="dxa"/>
          </w:tcPr>
          <w:p w:rsidR="000432AB" w:rsidRPr="00243EDE" w:rsidRDefault="000432AB" w:rsidP="007857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3E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="00A546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/2</w:t>
            </w:r>
          </w:p>
        </w:tc>
        <w:tc>
          <w:tcPr>
            <w:tcW w:w="8641" w:type="dxa"/>
            <w:gridSpan w:val="4"/>
            <w:tcBorders>
              <w:right w:val="single" w:sz="4" w:space="0" w:color="auto"/>
            </w:tcBorders>
          </w:tcPr>
          <w:p w:rsidR="000432AB" w:rsidRPr="00243EDE" w:rsidRDefault="000432AB" w:rsidP="00D244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3E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Подібність трикутників та її застосування. Теорема Піфагора</w:t>
            </w: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</w:tcPr>
          <w:p w:rsidR="000432AB" w:rsidRPr="00243EDE" w:rsidRDefault="000432AB" w:rsidP="009E38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432AB" w:rsidRPr="00243EDE" w:rsidRDefault="000432AB" w:rsidP="009E38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93" w:type="dxa"/>
            <w:tcBorders>
              <w:left w:val="single" w:sz="4" w:space="0" w:color="auto"/>
            </w:tcBorders>
          </w:tcPr>
          <w:p w:rsidR="000432AB" w:rsidRPr="00243EDE" w:rsidRDefault="000432AB" w:rsidP="009E38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432AB" w:rsidRPr="00243EDE" w:rsidTr="00A54670">
        <w:trPr>
          <w:trHeight w:val="315"/>
        </w:trPr>
        <w:tc>
          <w:tcPr>
            <w:tcW w:w="817" w:type="dxa"/>
          </w:tcPr>
          <w:p w:rsidR="000432AB" w:rsidRPr="00243EDE" w:rsidRDefault="000432AB" w:rsidP="00324B7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67</w:t>
            </w:r>
            <w:r w:rsidR="00A546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/3</w:t>
            </w:r>
          </w:p>
        </w:tc>
        <w:tc>
          <w:tcPr>
            <w:tcW w:w="8641" w:type="dxa"/>
            <w:gridSpan w:val="4"/>
            <w:tcBorders>
              <w:right w:val="single" w:sz="4" w:space="0" w:color="auto"/>
            </w:tcBorders>
          </w:tcPr>
          <w:p w:rsidR="000432AB" w:rsidRPr="00243EDE" w:rsidRDefault="000432AB" w:rsidP="00D244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Площі многокутників.</w:t>
            </w: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</w:tcPr>
          <w:p w:rsidR="000432AB" w:rsidRPr="00243EDE" w:rsidRDefault="000432AB" w:rsidP="009E38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432AB" w:rsidRPr="00243EDE" w:rsidRDefault="000432AB" w:rsidP="009E38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93" w:type="dxa"/>
            <w:tcBorders>
              <w:left w:val="single" w:sz="4" w:space="0" w:color="auto"/>
            </w:tcBorders>
          </w:tcPr>
          <w:p w:rsidR="000432AB" w:rsidRPr="00243EDE" w:rsidRDefault="000432AB" w:rsidP="009E38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432AB" w:rsidRPr="00243EDE" w:rsidTr="00A54670">
        <w:trPr>
          <w:trHeight w:val="315"/>
        </w:trPr>
        <w:tc>
          <w:tcPr>
            <w:tcW w:w="817" w:type="dxa"/>
          </w:tcPr>
          <w:p w:rsidR="000432AB" w:rsidRPr="00243EDE" w:rsidRDefault="000432AB" w:rsidP="00324B7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68</w:t>
            </w:r>
            <w:r w:rsidR="00A546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/4</w:t>
            </w:r>
          </w:p>
        </w:tc>
        <w:tc>
          <w:tcPr>
            <w:tcW w:w="8641" w:type="dxa"/>
            <w:gridSpan w:val="4"/>
            <w:tcBorders>
              <w:right w:val="single" w:sz="4" w:space="0" w:color="auto"/>
            </w:tcBorders>
          </w:tcPr>
          <w:p w:rsidR="000432AB" w:rsidRPr="00243EDE" w:rsidRDefault="000432AB" w:rsidP="00D244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3E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Розв’язування прямокутних трикутників.</w:t>
            </w: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</w:tcPr>
          <w:p w:rsidR="000432AB" w:rsidRPr="00243EDE" w:rsidRDefault="000432AB" w:rsidP="009E38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432AB" w:rsidRPr="00243EDE" w:rsidRDefault="000432AB" w:rsidP="009E38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93" w:type="dxa"/>
            <w:tcBorders>
              <w:left w:val="single" w:sz="4" w:space="0" w:color="auto"/>
            </w:tcBorders>
          </w:tcPr>
          <w:p w:rsidR="000432AB" w:rsidRPr="00243EDE" w:rsidRDefault="000432AB" w:rsidP="009E38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432AB" w:rsidRPr="00243EDE" w:rsidTr="00A54670">
        <w:trPr>
          <w:trHeight w:val="315"/>
        </w:trPr>
        <w:tc>
          <w:tcPr>
            <w:tcW w:w="817" w:type="dxa"/>
          </w:tcPr>
          <w:p w:rsidR="000432AB" w:rsidRPr="00243EDE" w:rsidRDefault="000432AB" w:rsidP="007857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69</w:t>
            </w:r>
            <w:r w:rsidR="00A546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/5</w:t>
            </w:r>
          </w:p>
        </w:tc>
        <w:tc>
          <w:tcPr>
            <w:tcW w:w="8641" w:type="dxa"/>
            <w:gridSpan w:val="4"/>
            <w:tcBorders>
              <w:right w:val="single" w:sz="4" w:space="0" w:color="auto"/>
            </w:tcBorders>
          </w:tcPr>
          <w:p w:rsidR="000432AB" w:rsidRPr="00D15929" w:rsidRDefault="000432AB" w:rsidP="00D2440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1592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  <w:t>Підсумкова контрольна робота</w:t>
            </w:r>
            <w:r w:rsidR="00A54670" w:rsidRPr="00D1592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  <w:t xml:space="preserve"> №7</w:t>
            </w:r>
            <w:r w:rsidRPr="00D1592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</w:tcPr>
          <w:p w:rsidR="000432AB" w:rsidRPr="00243EDE" w:rsidRDefault="000432AB" w:rsidP="009E3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432AB" w:rsidRPr="00243EDE" w:rsidRDefault="000432AB" w:rsidP="009E3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3" w:type="dxa"/>
            <w:tcBorders>
              <w:left w:val="single" w:sz="4" w:space="0" w:color="auto"/>
            </w:tcBorders>
          </w:tcPr>
          <w:p w:rsidR="000432AB" w:rsidRPr="00243EDE" w:rsidRDefault="000432AB" w:rsidP="009E3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2AB" w:rsidRPr="00243EDE" w:rsidTr="00A54670">
        <w:trPr>
          <w:trHeight w:val="315"/>
        </w:trPr>
        <w:tc>
          <w:tcPr>
            <w:tcW w:w="817" w:type="dxa"/>
          </w:tcPr>
          <w:p w:rsidR="000432AB" w:rsidRPr="00243EDE" w:rsidRDefault="000432AB" w:rsidP="007857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</w:t>
            </w:r>
            <w:r w:rsidR="00A546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/6</w:t>
            </w:r>
          </w:p>
        </w:tc>
        <w:tc>
          <w:tcPr>
            <w:tcW w:w="8641" w:type="dxa"/>
            <w:gridSpan w:val="4"/>
            <w:tcBorders>
              <w:right w:val="single" w:sz="4" w:space="0" w:color="auto"/>
            </w:tcBorders>
          </w:tcPr>
          <w:p w:rsidR="000432AB" w:rsidRPr="00243EDE" w:rsidRDefault="00A54670" w:rsidP="00D24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Підсумковий урок.</w:t>
            </w: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</w:tcPr>
          <w:p w:rsidR="000432AB" w:rsidRPr="00243EDE" w:rsidRDefault="000432AB" w:rsidP="009E3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432AB" w:rsidRPr="00243EDE" w:rsidRDefault="000432AB" w:rsidP="009E3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3" w:type="dxa"/>
            <w:tcBorders>
              <w:left w:val="single" w:sz="4" w:space="0" w:color="auto"/>
            </w:tcBorders>
          </w:tcPr>
          <w:p w:rsidR="000432AB" w:rsidRPr="00243EDE" w:rsidRDefault="000432AB" w:rsidP="009E3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3468" w:rsidRPr="00243EDE" w:rsidRDefault="007D3468">
      <w:pPr>
        <w:rPr>
          <w:rFonts w:ascii="Times New Roman" w:hAnsi="Times New Roman" w:cs="Times New Roman"/>
          <w:sz w:val="24"/>
          <w:szCs w:val="24"/>
        </w:rPr>
      </w:pPr>
    </w:p>
    <w:sectPr w:rsidR="007D3468" w:rsidRPr="00243EDE" w:rsidSect="00243EDE"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DF2AF6"/>
    <w:rsid w:val="00002FF3"/>
    <w:rsid w:val="00006D6A"/>
    <w:rsid w:val="000432AB"/>
    <w:rsid w:val="00052308"/>
    <w:rsid w:val="0007158E"/>
    <w:rsid w:val="0007324F"/>
    <w:rsid w:val="000D2213"/>
    <w:rsid w:val="000D5297"/>
    <w:rsid w:val="000D5760"/>
    <w:rsid w:val="000E0218"/>
    <w:rsid w:val="000E6981"/>
    <w:rsid w:val="000F6BB4"/>
    <w:rsid w:val="00132151"/>
    <w:rsid w:val="00174162"/>
    <w:rsid w:val="00174DBB"/>
    <w:rsid w:val="001756D8"/>
    <w:rsid w:val="001D49D7"/>
    <w:rsid w:val="001E30EC"/>
    <w:rsid w:val="0020081C"/>
    <w:rsid w:val="0020171B"/>
    <w:rsid w:val="00202CCF"/>
    <w:rsid w:val="00212E62"/>
    <w:rsid w:val="0021572B"/>
    <w:rsid w:val="00243EDE"/>
    <w:rsid w:val="00265A8C"/>
    <w:rsid w:val="0028754D"/>
    <w:rsid w:val="0029289D"/>
    <w:rsid w:val="002C104F"/>
    <w:rsid w:val="002C3E30"/>
    <w:rsid w:val="002E320C"/>
    <w:rsid w:val="002F70F4"/>
    <w:rsid w:val="00324B73"/>
    <w:rsid w:val="00341A4E"/>
    <w:rsid w:val="0034299D"/>
    <w:rsid w:val="00367426"/>
    <w:rsid w:val="003840CF"/>
    <w:rsid w:val="003B58E5"/>
    <w:rsid w:val="003F06BA"/>
    <w:rsid w:val="003F6390"/>
    <w:rsid w:val="00411852"/>
    <w:rsid w:val="00412982"/>
    <w:rsid w:val="00421886"/>
    <w:rsid w:val="00441D72"/>
    <w:rsid w:val="00466141"/>
    <w:rsid w:val="004A457E"/>
    <w:rsid w:val="004B5851"/>
    <w:rsid w:val="005125F0"/>
    <w:rsid w:val="00582E87"/>
    <w:rsid w:val="005C794E"/>
    <w:rsid w:val="005D3AC8"/>
    <w:rsid w:val="005E065B"/>
    <w:rsid w:val="005F7F8D"/>
    <w:rsid w:val="0061260F"/>
    <w:rsid w:val="006210F5"/>
    <w:rsid w:val="006574D1"/>
    <w:rsid w:val="006612AF"/>
    <w:rsid w:val="00667A5B"/>
    <w:rsid w:val="00670ECE"/>
    <w:rsid w:val="006A4094"/>
    <w:rsid w:val="006A61FE"/>
    <w:rsid w:val="006B609E"/>
    <w:rsid w:val="006B69A8"/>
    <w:rsid w:val="006E348E"/>
    <w:rsid w:val="006F3ED8"/>
    <w:rsid w:val="007462B3"/>
    <w:rsid w:val="00765060"/>
    <w:rsid w:val="00785791"/>
    <w:rsid w:val="00792D6B"/>
    <w:rsid w:val="007C3550"/>
    <w:rsid w:val="007D3468"/>
    <w:rsid w:val="007F6CCC"/>
    <w:rsid w:val="00816FB4"/>
    <w:rsid w:val="0085587C"/>
    <w:rsid w:val="00855F2C"/>
    <w:rsid w:val="008561C0"/>
    <w:rsid w:val="008B790E"/>
    <w:rsid w:val="008D2836"/>
    <w:rsid w:val="008E73A9"/>
    <w:rsid w:val="008F2062"/>
    <w:rsid w:val="008F5C2E"/>
    <w:rsid w:val="00913178"/>
    <w:rsid w:val="00915603"/>
    <w:rsid w:val="00940FDC"/>
    <w:rsid w:val="009B6428"/>
    <w:rsid w:val="009E3833"/>
    <w:rsid w:val="00A17BCF"/>
    <w:rsid w:val="00A22D88"/>
    <w:rsid w:val="00A22F48"/>
    <w:rsid w:val="00A30D7D"/>
    <w:rsid w:val="00A54670"/>
    <w:rsid w:val="00A871EA"/>
    <w:rsid w:val="00AA5A25"/>
    <w:rsid w:val="00AB5583"/>
    <w:rsid w:val="00AF5F6F"/>
    <w:rsid w:val="00B02214"/>
    <w:rsid w:val="00B307D6"/>
    <w:rsid w:val="00B36D5C"/>
    <w:rsid w:val="00B4517C"/>
    <w:rsid w:val="00B7024E"/>
    <w:rsid w:val="00B7297A"/>
    <w:rsid w:val="00B8103D"/>
    <w:rsid w:val="00B85AA6"/>
    <w:rsid w:val="00C1110D"/>
    <w:rsid w:val="00C236B3"/>
    <w:rsid w:val="00C559ED"/>
    <w:rsid w:val="00CE2E65"/>
    <w:rsid w:val="00CE67C1"/>
    <w:rsid w:val="00D15929"/>
    <w:rsid w:val="00D3122F"/>
    <w:rsid w:val="00DA15C7"/>
    <w:rsid w:val="00DD65E1"/>
    <w:rsid w:val="00DE2020"/>
    <w:rsid w:val="00DE5862"/>
    <w:rsid w:val="00DF2AF6"/>
    <w:rsid w:val="00E3329F"/>
    <w:rsid w:val="00E91485"/>
    <w:rsid w:val="00ED16C7"/>
    <w:rsid w:val="00EF1937"/>
    <w:rsid w:val="00EF2D04"/>
    <w:rsid w:val="00EF3EC8"/>
    <w:rsid w:val="00F345A6"/>
    <w:rsid w:val="00F412FD"/>
    <w:rsid w:val="00F561CD"/>
    <w:rsid w:val="00F60579"/>
    <w:rsid w:val="00F7386B"/>
    <w:rsid w:val="00F7605E"/>
    <w:rsid w:val="00FC6868"/>
    <w:rsid w:val="00FE3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0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67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064;&#1082;&#1086;&#1083;&#1072;\&#1084;&#1072;&#1090;&#1077;&#1084;&#1072;&#1090;&#1080;&#1082;&#1072;%208%20&#1082;&#1083;&#1072;&#1089;\&#1075;&#1077;&#1086;&#1084;&#1077;&#1090;&#1088;&#1110;&#1103;\&#1082;&#1072;&#1083;&#1077;&#1085;&#1076;&#1072;&#1088;&#1085;&#1080;&#1081;%20&#1087;&#1083;&#1072;&#108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календарний план</Template>
  <TotalTime>113</TotalTime>
  <Pages>1</Pages>
  <Words>584</Words>
  <Characters>3333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Supernatural</dc:creator>
  <cp:lastModifiedBy>Катя</cp:lastModifiedBy>
  <cp:revision>24</cp:revision>
  <cp:lastPrinted>2012-01-23T20:53:00Z</cp:lastPrinted>
  <dcterms:created xsi:type="dcterms:W3CDTF">2011-09-16T21:41:00Z</dcterms:created>
  <dcterms:modified xsi:type="dcterms:W3CDTF">2012-08-14T20:31:00Z</dcterms:modified>
</cp:coreProperties>
</file>